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52" w:rsidRPr="000F7382" w:rsidRDefault="00FB7F64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7D6A6C" w:rsidRDefault="002C0F52" w:rsidP="00224E0F">
      <w:pPr>
        <w:jc w:val="center"/>
        <w:rPr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D6A6C" w:rsidRDefault="006C5418" w:rsidP="00224E0F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3E4C78" w:rsidRPr="007D6A6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3E4C78" w:rsidRPr="007D6A6C">
        <w:rPr>
          <w:sz w:val="24"/>
          <w:szCs w:val="24"/>
        </w:rPr>
        <w:t>.202</w:t>
      </w:r>
      <w:r w:rsidR="00DF1A6E" w:rsidRPr="007D6A6C">
        <w:rPr>
          <w:sz w:val="24"/>
          <w:szCs w:val="24"/>
        </w:rPr>
        <w:t>4</w:t>
      </w:r>
      <w:r w:rsidR="002C0F52" w:rsidRPr="007D6A6C">
        <w:rPr>
          <w:sz w:val="24"/>
          <w:szCs w:val="24"/>
        </w:rPr>
        <w:t xml:space="preserve">                                       с. Большое Ремонтное                      </w:t>
      </w:r>
      <w:r w:rsidR="004007E8" w:rsidRPr="007D6A6C">
        <w:rPr>
          <w:sz w:val="24"/>
          <w:szCs w:val="24"/>
        </w:rPr>
        <w:t xml:space="preserve">                   № </w:t>
      </w:r>
      <w:r>
        <w:rPr>
          <w:sz w:val="24"/>
          <w:szCs w:val="24"/>
        </w:rPr>
        <w:t>126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123839" w:rsidRPr="00123839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О внесении изменений в постановление Администрации Калининского сельского поселения от 28.12.2023 № 13</w:t>
            </w:r>
            <w:r>
              <w:rPr>
                <w:b/>
                <w:sz w:val="24"/>
                <w:szCs w:val="24"/>
              </w:rPr>
              <w:t>6</w:t>
            </w:r>
          </w:p>
          <w:p w:rsidR="002C0F52" w:rsidRPr="000F7382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«</w:t>
            </w:r>
            <w:r w:rsidR="002C0F52" w:rsidRPr="00123839">
              <w:rPr>
                <w:b/>
                <w:sz w:val="24"/>
                <w:szCs w:val="24"/>
              </w:rPr>
              <w:t>Об утверждении плана реализации муниципальной программы Калининского сельского</w:t>
            </w:r>
            <w:r w:rsidR="002C0F52" w:rsidRPr="000F7382">
              <w:rPr>
                <w:b/>
                <w:sz w:val="24"/>
                <w:szCs w:val="24"/>
              </w:rPr>
              <w:t xml:space="preserve"> поселения </w:t>
            </w:r>
            <w:r w:rsidR="002C0F52" w:rsidRPr="000F7382">
              <w:rPr>
                <w:b/>
                <w:bCs/>
                <w:sz w:val="24"/>
                <w:szCs w:val="24"/>
              </w:rPr>
              <w:t>«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 w:rsidR="002C0F5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="002C0F52" w:rsidRPr="000F7382">
              <w:rPr>
                <w:b/>
                <w:bCs/>
                <w:sz w:val="24"/>
                <w:szCs w:val="24"/>
              </w:rPr>
              <w:t>»</w:t>
            </w:r>
            <w:r w:rsidR="002C0F52"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2C0F52"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D143CA">
              <w:rPr>
                <w:b/>
                <w:sz w:val="24"/>
                <w:szCs w:val="24"/>
              </w:rPr>
              <w:t>4</w:t>
            </w:r>
            <w:r w:rsidR="002C0F52" w:rsidRPr="000F7382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»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386000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jc w:val="both"/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>ПОСТАНОВЛЯЮ:</w:t>
      </w:r>
    </w:p>
    <w:p w:rsidR="0051557E" w:rsidRPr="00386000" w:rsidRDefault="0051557E" w:rsidP="0051557E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pStyle w:val="af9"/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Внести в постановление от 28.12.2023 № 136 «Об утверждении плана реализации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 на 2024 год»  (далее – план реализации) изменения  согласно приложению к настоящему постановлению.</w:t>
      </w:r>
    </w:p>
    <w:p w:rsidR="0051557E" w:rsidRPr="00386000" w:rsidRDefault="0051557E" w:rsidP="0051557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86000">
        <w:rPr>
          <w:sz w:val="24"/>
          <w:szCs w:val="24"/>
        </w:rPr>
        <w:t>Ответственным специалистам Администрации Калининского сельского поселения обеспечить исполнение плана реализации, указанного в пункте 1 настоящего постановления.</w:t>
      </w:r>
    </w:p>
    <w:p w:rsidR="0051557E" w:rsidRPr="00386000" w:rsidRDefault="0051557E" w:rsidP="0051557E">
      <w:pPr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Контроль за исполнением данного постановления оставляю за собой</w:t>
      </w:r>
    </w:p>
    <w:p w:rsidR="0051557E" w:rsidRPr="00386000" w:rsidRDefault="0051557E" w:rsidP="0051557E">
      <w:pPr>
        <w:rPr>
          <w:b/>
          <w:bCs/>
          <w:sz w:val="24"/>
          <w:szCs w:val="24"/>
        </w:rPr>
      </w:pP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jc w:val="both"/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Глава Администрации</w:t>
      </w: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Калининского сельского поселения                                    </w:t>
      </w:r>
      <w:r w:rsidR="004007E8" w:rsidRPr="00386000">
        <w:rPr>
          <w:b/>
          <w:sz w:val="24"/>
          <w:szCs w:val="24"/>
        </w:rPr>
        <w:t xml:space="preserve">        Е.В. Мирная</w:t>
      </w:r>
    </w:p>
    <w:p w:rsidR="002C0F52" w:rsidRPr="00386000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8"/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386000" w:rsidRPr="007D6E6D" w:rsidRDefault="00386000" w:rsidP="00386000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386000" w:rsidRPr="007D6A6C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421C0F">
        <w:t>1</w:t>
      </w:r>
      <w:r w:rsidR="006C5418">
        <w:t>4</w:t>
      </w:r>
      <w:r>
        <w:t>.</w:t>
      </w:r>
      <w:r w:rsidR="006C5418">
        <w:t>11</w:t>
      </w:r>
      <w:r>
        <w:t>.202</w:t>
      </w:r>
      <w:r w:rsidR="003B5E05">
        <w:t>4</w:t>
      </w:r>
      <w:r>
        <w:t xml:space="preserve"> </w:t>
      </w:r>
      <w:r w:rsidRPr="007D6A6C">
        <w:t>№</w:t>
      </w:r>
      <w:r w:rsidR="006C5418">
        <w:t>126</w:t>
      </w:r>
    </w:p>
    <w:p w:rsidR="00386000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2C0F52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«</w:t>
      </w:r>
      <w:r w:rsidR="002C0F52" w:rsidRPr="007D6E6D"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 w:rsidR="00D143CA">
        <w:t>3</w:t>
      </w:r>
      <w:r w:rsidR="004007E8">
        <w:t xml:space="preserve"> № </w:t>
      </w:r>
      <w:r>
        <w:t>1</w:t>
      </w:r>
      <w:r w:rsidR="00D143CA">
        <w:t>36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B91B3F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(в </w:t>
            </w:r>
            <w:r w:rsidRPr="005F6AEA">
              <w:rPr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473" w:type="dxa"/>
          </w:tcPr>
          <w:p w:rsidR="002C0F52" w:rsidRPr="00D143CA" w:rsidRDefault="002C0F52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D143CA" w:rsidRDefault="00640724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B91B3F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A44BAA" w:rsidP="006C54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2A07">
              <w:rPr>
                <w:sz w:val="24"/>
                <w:szCs w:val="24"/>
              </w:rPr>
              <w:t>4</w:t>
            </w:r>
            <w:r w:rsidR="006C54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976" w:type="dxa"/>
          </w:tcPr>
          <w:p w:rsidR="002C0F52" w:rsidRPr="006B4FEE" w:rsidRDefault="00A44BAA" w:rsidP="006C541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002A07">
              <w:rPr>
                <w:sz w:val="24"/>
                <w:szCs w:val="24"/>
              </w:rPr>
              <w:t>4</w:t>
            </w:r>
            <w:r w:rsidR="006C54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601ADF" w:rsidRDefault="003E4C78" w:rsidP="00601ADF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E4C78" w:rsidRPr="001F3212" w:rsidRDefault="00A44BAA" w:rsidP="006C54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7288">
              <w:rPr>
                <w:sz w:val="24"/>
                <w:szCs w:val="24"/>
              </w:rPr>
              <w:t>4</w:t>
            </w:r>
            <w:r w:rsidR="006C54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976" w:type="dxa"/>
          </w:tcPr>
          <w:p w:rsidR="003E4C78" w:rsidRPr="006B4FEE" w:rsidRDefault="007A7288" w:rsidP="006C541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84</w:t>
            </w:r>
            <w:r w:rsidR="006C5418">
              <w:rPr>
                <w:sz w:val="24"/>
                <w:szCs w:val="24"/>
              </w:rPr>
              <w:t>2</w:t>
            </w:r>
            <w:r w:rsidR="00A44BAA">
              <w:rPr>
                <w:sz w:val="24"/>
                <w:szCs w:val="24"/>
              </w:rPr>
              <w:t>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B91B3F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A44BAA" w:rsidP="006C541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7288">
              <w:rPr>
                <w:sz w:val="24"/>
                <w:szCs w:val="24"/>
              </w:rPr>
              <w:t>4</w:t>
            </w:r>
            <w:r w:rsidR="006C54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976" w:type="dxa"/>
          </w:tcPr>
          <w:p w:rsidR="003E4C78" w:rsidRPr="006B4FEE" w:rsidRDefault="00A44BAA" w:rsidP="006C541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7A7288">
              <w:rPr>
                <w:sz w:val="24"/>
                <w:szCs w:val="24"/>
              </w:rPr>
              <w:t>4</w:t>
            </w:r>
            <w:r w:rsidR="006C541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2C0F52" w:rsidRPr="001C68E1" w:rsidRDefault="00B91B3F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&lt;1&gt;</w:t>
        </w:r>
      </w:hyperlink>
      <w:r w:rsidR="002C0F52" w:rsidRPr="001C68E1">
        <w:rPr>
          <w:sz w:val="16"/>
          <w:szCs w:val="16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1C68E1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C68E1">
        <w:rPr>
          <w:sz w:val="16"/>
          <w:szCs w:val="16"/>
        </w:rPr>
        <w:t xml:space="preserve">&lt;2&gt; Объем расходов приводится на очередной финансовый год. </w:t>
      </w:r>
    </w:p>
    <w:p w:rsidR="002C0F52" w:rsidRPr="001C68E1" w:rsidRDefault="00B91B3F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&lt;3&gt;</w:t>
        </w:r>
      </w:hyperlink>
      <w:r w:rsidR="002C0F52" w:rsidRPr="001C68E1">
        <w:rPr>
          <w:sz w:val="16"/>
          <w:szCs w:val="16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1C68E1" w:rsidRDefault="00B91B3F" w:rsidP="001C68E1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&lt;4&gt;</w:t>
        </w:r>
      </w:hyperlink>
      <w:r w:rsidR="002C0F52" w:rsidRPr="001C68E1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  <w:bookmarkStart w:id="1" w:name="_GoBack"/>
      <w:bookmarkEnd w:id="1"/>
    </w:p>
    <w:sectPr w:rsidR="002C0F52" w:rsidRPr="001C68E1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3F" w:rsidRDefault="00B91B3F">
      <w:r>
        <w:separator/>
      </w:r>
    </w:p>
  </w:endnote>
  <w:endnote w:type="continuationSeparator" w:id="0">
    <w:p w:rsidR="00B91B3F" w:rsidRDefault="00B9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5418">
      <w:rPr>
        <w:rStyle w:val="ab"/>
        <w:noProof/>
      </w:rPr>
      <w:t>2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3F" w:rsidRDefault="00B91B3F">
      <w:r>
        <w:separator/>
      </w:r>
    </w:p>
  </w:footnote>
  <w:footnote w:type="continuationSeparator" w:id="0">
    <w:p w:rsidR="00B91B3F" w:rsidRDefault="00B9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5DF5"/>
    <w:multiLevelType w:val="hybridMultilevel"/>
    <w:tmpl w:val="7FFE8FD0"/>
    <w:lvl w:ilvl="0" w:tplc="81F4D9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2A07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73D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3839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0DB1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C68E1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86000"/>
    <w:rsid w:val="003921D8"/>
    <w:rsid w:val="003A5F80"/>
    <w:rsid w:val="003A61B7"/>
    <w:rsid w:val="003A6D07"/>
    <w:rsid w:val="003B0C45"/>
    <w:rsid w:val="003B0D16"/>
    <w:rsid w:val="003B1FE1"/>
    <w:rsid w:val="003B2193"/>
    <w:rsid w:val="003B5E05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6F41"/>
    <w:rsid w:val="003F70F3"/>
    <w:rsid w:val="004007E8"/>
    <w:rsid w:val="00407B71"/>
    <w:rsid w:val="0041128B"/>
    <w:rsid w:val="00414B6F"/>
    <w:rsid w:val="00416264"/>
    <w:rsid w:val="00420BAD"/>
    <w:rsid w:val="00421C0F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607F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57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ADF"/>
    <w:rsid w:val="00601B5E"/>
    <w:rsid w:val="00604CDE"/>
    <w:rsid w:val="00606637"/>
    <w:rsid w:val="00606CF9"/>
    <w:rsid w:val="00611679"/>
    <w:rsid w:val="00612761"/>
    <w:rsid w:val="00612FB7"/>
    <w:rsid w:val="00613D7D"/>
    <w:rsid w:val="00614E71"/>
    <w:rsid w:val="00620C13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5418"/>
    <w:rsid w:val="006C7014"/>
    <w:rsid w:val="006D1258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1DE1"/>
    <w:rsid w:val="007A333A"/>
    <w:rsid w:val="007A5AF3"/>
    <w:rsid w:val="007A7288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A6C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3EB6"/>
    <w:rsid w:val="0084623E"/>
    <w:rsid w:val="00855560"/>
    <w:rsid w:val="00860E5A"/>
    <w:rsid w:val="00862651"/>
    <w:rsid w:val="00867AB6"/>
    <w:rsid w:val="00873CFE"/>
    <w:rsid w:val="0087616E"/>
    <w:rsid w:val="00882429"/>
    <w:rsid w:val="00884908"/>
    <w:rsid w:val="00885DF3"/>
    <w:rsid w:val="00890902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4BAA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B69B6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1B3F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32E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3CA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1A6E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0784F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8681B"/>
    <w:rsid w:val="00F9297B"/>
    <w:rsid w:val="00F95987"/>
    <w:rsid w:val="00F97BF9"/>
    <w:rsid w:val="00FA6611"/>
    <w:rsid w:val="00FA7C1E"/>
    <w:rsid w:val="00FB45E7"/>
    <w:rsid w:val="00FB7F64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A5C3"/>
  <w15:docId w15:val="{21FFF08A-274B-4BF0-9122-A97FE7C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21</TotalTime>
  <Pages>7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9</cp:revision>
  <cp:lastPrinted>2022-01-12T11:55:00Z</cp:lastPrinted>
  <dcterms:created xsi:type="dcterms:W3CDTF">2024-04-26T09:48:00Z</dcterms:created>
  <dcterms:modified xsi:type="dcterms:W3CDTF">2024-11-15T06:30:00Z</dcterms:modified>
</cp:coreProperties>
</file>