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AC" w:rsidRPr="005F6AEA" w:rsidRDefault="00027E45" w:rsidP="001E2A69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05pt;height:80.65pt;visibility:visible">
            <v:imagedata r:id="rId9" o:title=""/>
          </v:shape>
        </w:pict>
      </w:r>
    </w:p>
    <w:p w:rsidR="003C40AC" w:rsidRPr="005F6AEA" w:rsidRDefault="003C40AC" w:rsidP="00A84EA1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3C40AC" w:rsidRDefault="003C40AC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3C40AC" w:rsidRDefault="003C40AC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3C40AC" w:rsidRPr="005F6AEA" w:rsidRDefault="003C40AC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3C40AC" w:rsidRPr="005F6AEA" w:rsidRDefault="003C40AC" w:rsidP="001E2A6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3C40AC" w:rsidRPr="005F6AEA" w:rsidRDefault="003C40AC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3C40AC" w:rsidRPr="005F6AEA" w:rsidRDefault="003C40AC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3C40AC" w:rsidRPr="005F6AEA" w:rsidRDefault="003C40AC" w:rsidP="001E2A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40AC" w:rsidRPr="005F6AEA" w:rsidTr="001E2A69">
        <w:trPr>
          <w:trHeight w:val="654"/>
        </w:trPr>
        <w:tc>
          <w:tcPr>
            <w:tcW w:w="3190" w:type="dxa"/>
          </w:tcPr>
          <w:p w:rsidR="003C40AC" w:rsidRPr="005066C8" w:rsidRDefault="003C40AC" w:rsidP="0087616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066C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5066C8">
              <w:rPr>
                <w:b/>
                <w:sz w:val="24"/>
                <w:szCs w:val="24"/>
                <w:lang w:eastAsia="en-US"/>
              </w:rPr>
              <w:t>.10.2018</w:t>
            </w:r>
          </w:p>
        </w:tc>
        <w:tc>
          <w:tcPr>
            <w:tcW w:w="3190" w:type="dxa"/>
          </w:tcPr>
          <w:p w:rsidR="003C40AC" w:rsidRPr="005066C8" w:rsidRDefault="003C40AC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</w:t>
            </w:r>
            <w:r w:rsidR="002B382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Большое Ремонтное</w:t>
            </w:r>
          </w:p>
        </w:tc>
        <w:tc>
          <w:tcPr>
            <w:tcW w:w="3191" w:type="dxa"/>
          </w:tcPr>
          <w:p w:rsidR="003C40AC" w:rsidRPr="00CB766C" w:rsidRDefault="003C40AC" w:rsidP="00256A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12</w:t>
            </w:r>
            <w:r w:rsidR="00256AED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3C40AC" w:rsidRPr="005F6AEA" w:rsidRDefault="003C40AC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3C40AC" w:rsidRPr="005F6AEA" w:rsidRDefault="003C40AC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3C40AC" w:rsidRPr="005F6AEA" w:rsidRDefault="003C40AC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>униципальными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3C40AC" w:rsidRPr="005F6AEA" w:rsidRDefault="003C40AC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муниципальными </w:t>
      </w:r>
    </w:p>
    <w:p w:rsidR="003C40AC" w:rsidRPr="005F6AEA" w:rsidRDefault="003C40AC" w:rsidP="004C5C0A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3C40AC" w:rsidRPr="005F6AEA" w:rsidRDefault="003C40AC" w:rsidP="00650936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C40AC" w:rsidRDefault="003C40AC" w:rsidP="00A84EA1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В соответствии с </w:t>
      </w:r>
      <w:r w:rsidRPr="00E66D13">
        <w:rPr>
          <w:bCs/>
          <w:kern w:val="2"/>
          <w:sz w:val="24"/>
          <w:szCs w:val="24"/>
        </w:rPr>
        <w:t xml:space="preserve">постановлением Администрации </w:t>
      </w:r>
      <w:r>
        <w:rPr>
          <w:bCs/>
          <w:kern w:val="2"/>
          <w:sz w:val="24"/>
          <w:szCs w:val="24"/>
        </w:rPr>
        <w:t>Калининского сельского поселения от 29.03.2018 № 44</w:t>
      </w:r>
      <w:r w:rsidRPr="00E66D13">
        <w:rPr>
          <w:bCs/>
          <w:kern w:val="2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kern w:val="2"/>
          <w:sz w:val="24"/>
          <w:szCs w:val="24"/>
        </w:rPr>
        <w:t>Калининского</w:t>
      </w:r>
      <w:r w:rsidRPr="00E66D13">
        <w:rPr>
          <w:bCs/>
          <w:kern w:val="2"/>
          <w:sz w:val="24"/>
          <w:szCs w:val="24"/>
        </w:rPr>
        <w:t xml:space="preserve"> сельского поселения»</w:t>
      </w:r>
      <w:r>
        <w:rPr>
          <w:bCs/>
          <w:kern w:val="2"/>
          <w:sz w:val="24"/>
          <w:szCs w:val="24"/>
        </w:rPr>
        <w:t>,</w:t>
      </w:r>
      <w:r w:rsidRPr="00E66D13">
        <w:rPr>
          <w:bCs/>
          <w:kern w:val="2"/>
          <w:sz w:val="24"/>
          <w:szCs w:val="24"/>
        </w:rPr>
        <w:t xml:space="preserve"> постановлением Администрации </w:t>
      </w:r>
      <w:r>
        <w:rPr>
          <w:bCs/>
          <w:kern w:val="2"/>
          <w:sz w:val="24"/>
          <w:szCs w:val="24"/>
        </w:rPr>
        <w:t>Калининского</w:t>
      </w:r>
      <w:r w:rsidRPr="00E66D13">
        <w:rPr>
          <w:bCs/>
          <w:kern w:val="2"/>
          <w:sz w:val="24"/>
          <w:szCs w:val="24"/>
        </w:rPr>
        <w:t xml:space="preserve"> сельского поселения от </w:t>
      </w:r>
      <w:r>
        <w:rPr>
          <w:bCs/>
          <w:color w:val="000000"/>
          <w:kern w:val="2"/>
          <w:sz w:val="24"/>
          <w:szCs w:val="24"/>
        </w:rPr>
        <w:t>09.10.2018 № 111</w:t>
      </w:r>
      <w:r w:rsidRPr="00E66D13">
        <w:rPr>
          <w:bCs/>
          <w:color w:val="000000"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 xml:space="preserve">«Об утверждении Перечня муниципальных программ </w:t>
      </w:r>
      <w:r>
        <w:rPr>
          <w:bCs/>
          <w:kern w:val="2"/>
          <w:sz w:val="24"/>
          <w:szCs w:val="24"/>
        </w:rPr>
        <w:t>Калининского</w:t>
      </w:r>
      <w:r w:rsidRPr="00E66D13">
        <w:rPr>
          <w:bCs/>
          <w:kern w:val="2"/>
          <w:sz w:val="24"/>
          <w:szCs w:val="24"/>
        </w:rPr>
        <w:t xml:space="preserve"> сельского поселения»</w:t>
      </w:r>
      <w:r>
        <w:rPr>
          <w:bCs/>
          <w:kern w:val="2"/>
          <w:sz w:val="24"/>
          <w:szCs w:val="24"/>
        </w:rPr>
        <w:t>,</w:t>
      </w:r>
    </w:p>
    <w:p w:rsidR="003C40AC" w:rsidRDefault="003C40AC" w:rsidP="00A84EA1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3C40AC" w:rsidRDefault="003C40A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3C40AC" w:rsidRPr="00CB766C" w:rsidRDefault="003C40A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3C40AC" w:rsidRPr="005F6AEA" w:rsidRDefault="003C40AC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1. Утвердить </w:t>
      </w:r>
      <w:r w:rsidRPr="005F6AEA">
        <w:rPr>
          <w:bCs/>
          <w:kern w:val="2"/>
          <w:sz w:val="24"/>
          <w:szCs w:val="24"/>
        </w:rPr>
        <w:t xml:space="preserve">муниципальную программу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3C40AC" w:rsidRPr="005F6AEA" w:rsidRDefault="003C40AC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2. Признать утратившими силу постановления Администрации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 по Перечню согласно приложению № 2.</w:t>
      </w:r>
    </w:p>
    <w:p w:rsidR="003C40AC" w:rsidRDefault="003C40AC" w:rsidP="00272513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3. </w:t>
      </w:r>
      <w:r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официального обнародования, но не ранее 1 января 2019, и распространяется на правоотношения, возникающие начиная с составления проекта бюджета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Ремонтненского</w:t>
      </w:r>
      <w:r w:rsidRPr="005F6AEA">
        <w:rPr>
          <w:bCs/>
          <w:kern w:val="2"/>
          <w:sz w:val="24"/>
          <w:szCs w:val="24"/>
        </w:rPr>
        <w:t xml:space="preserve"> района на 2019 год и на плановый период 2020 и 2021 годов.</w:t>
      </w:r>
    </w:p>
    <w:p w:rsidR="00CC7F52" w:rsidRPr="005F6AEA" w:rsidRDefault="00CC7F52" w:rsidP="00CC7F52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CC7F52">
        <w:rPr>
          <w:bCs/>
          <w:sz w:val="24"/>
          <w:szCs w:val="24"/>
        </w:rPr>
        <w:t>4.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C40AC" w:rsidRDefault="00CC7F5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</w:t>
      </w:r>
      <w:r w:rsidR="003C40AC"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C40AC" w:rsidRPr="005F6AEA" w:rsidRDefault="003C40A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C40AC" w:rsidRDefault="003C40A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C40AC" w:rsidRPr="005F6AEA" w:rsidRDefault="003C40A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C40AC" w:rsidRPr="005F6AEA" w:rsidRDefault="003C40AC" w:rsidP="0087616E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3C40AC" w:rsidRDefault="003C40AC" w:rsidP="004C5C0A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</w:t>
      </w:r>
      <w:r w:rsidR="00CC7F52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     Г.Н.Мазирка</w:t>
      </w:r>
    </w:p>
    <w:p w:rsidR="003C40AC" w:rsidRDefault="003C40AC" w:rsidP="004C5C0A">
      <w:pPr>
        <w:tabs>
          <w:tab w:val="left" w:pos="7655"/>
        </w:tabs>
        <w:ind w:right="1247"/>
        <w:rPr>
          <w:sz w:val="24"/>
          <w:szCs w:val="24"/>
        </w:rPr>
      </w:pPr>
    </w:p>
    <w:p w:rsidR="003C40AC" w:rsidRPr="005F6AEA" w:rsidRDefault="003C40AC" w:rsidP="004C5C0A">
      <w:pPr>
        <w:tabs>
          <w:tab w:val="left" w:pos="7655"/>
        </w:tabs>
        <w:ind w:right="1247"/>
        <w:rPr>
          <w:sz w:val="24"/>
          <w:szCs w:val="24"/>
        </w:rPr>
      </w:pPr>
    </w:p>
    <w:p w:rsidR="003C40AC" w:rsidRPr="005F6AEA" w:rsidRDefault="003C40AC" w:rsidP="00272513">
      <w:pPr>
        <w:suppressAutoHyphens/>
        <w:rPr>
          <w:kern w:val="2"/>
          <w:sz w:val="24"/>
          <w:szCs w:val="24"/>
        </w:rPr>
      </w:pPr>
    </w:p>
    <w:p w:rsidR="003C40AC" w:rsidRPr="00A84EA1" w:rsidRDefault="003C40AC" w:rsidP="0027251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3C40AC" w:rsidRPr="00A84EA1" w:rsidRDefault="003C40AC" w:rsidP="0027251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3C40AC" w:rsidRDefault="003C40AC" w:rsidP="00272513">
      <w:pPr>
        <w:ind w:left="6237"/>
        <w:jc w:val="center"/>
        <w:rPr>
          <w:sz w:val="24"/>
          <w:szCs w:val="24"/>
        </w:rPr>
      </w:pPr>
    </w:p>
    <w:p w:rsidR="003C40AC" w:rsidRDefault="003C40AC" w:rsidP="00272513">
      <w:pPr>
        <w:ind w:left="6237"/>
        <w:jc w:val="center"/>
        <w:rPr>
          <w:sz w:val="24"/>
          <w:szCs w:val="24"/>
        </w:rPr>
      </w:pPr>
    </w:p>
    <w:p w:rsidR="003C40AC" w:rsidRDefault="003C40AC" w:rsidP="00272513">
      <w:pPr>
        <w:ind w:left="6237"/>
        <w:jc w:val="center"/>
        <w:rPr>
          <w:sz w:val="24"/>
          <w:szCs w:val="24"/>
        </w:rPr>
      </w:pPr>
    </w:p>
    <w:p w:rsidR="003C40AC" w:rsidRDefault="003C40AC" w:rsidP="00272513">
      <w:pPr>
        <w:ind w:left="6237"/>
        <w:jc w:val="center"/>
        <w:rPr>
          <w:sz w:val="24"/>
          <w:szCs w:val="24"/>
        </w:rPr>
      </w:pPr>
    </w:p>
    <w:p w:rsidR="003C40AC" w:rsidRDefault="003C40AC" w:rsidP="00272513">
      <w:pPr>
        <w:ind w:left="6237"/>
        <w:jc w:val="center"/>
        <w:rPr>
          <w:sz w:val="24"/>
          <w:szCs w:val="24"/>
        </w:rPr>
      </w:pPr>
    </w:p>
    <w:p w:rsidR="003C40AC" w:rsidRPr="00A84EA1" w:rsidRDefault="003C40AC" w:rsidP="00272513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C40AC" w:rsidRPr="00A84EA1" w:rsidRDefault="003C40AC" w:rsidP="00272513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3C40AC" w:rsidRPr="00A84EA1" w:rsidRDefault="003C40AC" w:rsidP="00272513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C40AC" w:rsidRPr="00A84EA1" w:rsidRDefault="003C40AC" w:rsidP="00272513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256AED">
        <w:rPr>
          <w:sz w:val="22"/>
          <w:szCs w:val="22"/>
        </w:rPr>
        <w:t>4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  <w:lang w:eastAsia="en-US"/>
        </w:rPr>
      </w:pPr>
    </w:p>
    <w:p w:rsidR="003C40AC" w:rsidRPr="005F6AEA" w:rsidRDefault="003C40AC" w:rsidP="007042FE">
      <w:pPr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>МУНИЦИПАЛЬНАЯ ПРОГРАММА</w:t>
      </w:r>
      <w:r w:rsidRPr="005F6AEA">
        <w:rPr>
          <w:kern w:val="2"/>
          <w:sz w:val="24"/>
          <w:szCs w:val="24"/>
          <w:lang w:eastAsia="en-US"/>
        </w:rPr>
        <w:br/>
      </w:r>
      <w:r>
        <w:rPr>
          <w:kern w:val="2"/>
          <w:sz w:val="24"/>
          <w:szCs w:val="24"/>
          <w:lang w:eastAsia="en-US"/>
        </w:rPr>
        <w:t>Калининского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>
        <w:rPr>
          <w:kern w:val="2"/>
          <w:sz w:val="24"/>
          <w:szCs w:val="24"/>
          <w:lang w:eastAsia="en-US"/>
        </w:rPr>
        <w:t xml:space="preserve"> </w:t>
      </w:r>
      <w:r w:rsidRPr="005F6AEA">
        <w:rPr>
          <w:kern w:val="2"/>
          <w:sz w:val="24"/>
          <w:szCs w:val="24"/>
          <w:lang w:eastAsia="en-US"/>
        </w:rPr>
        <w:t xml:space="preserve">«Управление муниципальными финансами </w:t>
      </w:r>
      <w:r w:rsidRPr="005F6AEA">
        <w:rPr>
          <w:kern w:val="2"/>
          <w:sz w:val="24"/>
          <w:szCs w:val="24"/>
          <w:lang w:eastAsia="en-US"/>
        </w:rPr>
        <w:br/>
        <w:t>и создание условий для эффективного управления муниципальными финансами»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  <w:lang w:eastAsia="en-US"/>
        </w:rPr>
      </w:pPr>
    </w:p>
    <w:p w:rsidR="003C40AC" w:rsidRPr="005F6AEA" w:rsidRDefault="003C40AC" w:rsidP="007042FE">
      <w:pPr>
        <w:jc w:val="center"/>
        <w:rPr>
          <w:kern w:val="2"/>
          <w:sz w:val="24"/>
          <w:szCs w:val="24"/>
          <w:lang w:eastAsia="en-US"/>
        </w:rPr>
      </w:pPr>
      <w:bookmarkStart w:id="1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  <w:t xml:space="preserve">муниципальной программы </w:t>
      </w:r>
      <w:r>
        <w:rPr>
          <w:kern w:val="2"/>
          <w:sz w:val="24"/>
          <w:szCs w:val="24"/>
          <w:lang w:eastAsia="en-US"/>
        </w:rPr>
        <w:t>Калининского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Pr="005F6AEA">
        <w:rPr>
          <w:kern w:val="2"/>
          <w:sz w:val="24"/>
          <w:szCs w:val="24"/>
          <w:lang w:eastAsia="en-US"/>
        </w:rPr>
        <w:br/>
        <w:t xml:space="preserve">«Управление муниципальными финансами и создание условий </w:t>
      </w:r>
      <w:r w:rsidRPr="005F6AEA">
        <w:rPr>
          <w:kern w:val="2"/>
          <w:sz w:val="24"/>
          <w:szCs w:val="24"/>
          <w:lang w:eastAsia="en-US"/>
        </w:rPr>
        <w:br/>
        <w:t>для эффективного управления муниципальными финансами»</w:t>
      </w:r>
    </w:p>
    <w:bookmarkEnd w:id="1"/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(далее –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 программа)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027E4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1.«Долгосрочное финансовое планирование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>»</w:t>
            </w:r>
            <w:r w:rsidR="003C40AC" w:rsidRPr="005F6AEA">
              <w:rPr>
                <w:kern w:val="2"/>
                <w:sz w:val="24"/>
                <w:szCs w:val="24"/>
              </w:rPr>
              <w:t>.</w:t>
            </w:r>
          </w:p>
          <w:p w:rsidR="003C40AC" w:rsidRPr="005F6AEA" w:rsidRDefault="00027E4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2. «Нормативно-методическое, информационное</w:t>
              </w:r>
              <w:r w:rsidR="003C40A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3C40AC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>»</w:t>
            </w:r>
            <w:r w:rsidR="003C40AC" w:rsidRPr="005F6AEA">
              <w:rPr>
                <w:kern w:val="2"/>
                <w:sz w:val="24"/>
                <w:szCs w:val="24"/>
              </w:rPr>
              <w:t>.</w:t>
            </w:r>
          </w:p>
          <w:p w:rsidR="003C40AC" w:rsidRPr="005F6AEA" w:rsidRDefault="00027E4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3. «Управление муниципальным  долгом</w:t>
              </w:r>
              <w:r w:rsidR="003C40AC">
                <w:rPr>
                  <w:bCs/>
                  <w:kern w:val="2"/>
                  <w:sz w:val="24"/>
                  <w:szCs w:val="24"/>
                </w:rPr>
                <w:t xml:space="preserve"> Калининского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  <w:r w:rsidR="003C40AC" w:rsidRPr="005F6AEA">
              <w:rPr>
                <w:kern w:val="2"/>
                <w:sz w:val="24"/>
                <w:szCs w:val="24"/>
              </w:rPr>
              <w:t>.</w:t>
            </w:r>
          </w:p>
          <w:p w:rsidR="003C40AC" w:rsidRPr="005F6AEA" w:rsidRDefault="00027E4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4. «Поддержание устойчивого исполнения местного бюджет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>а»</w:t>
            </w:r>
          </w:p>
          <w:p w:rsidR="003C40AC" w:rsidRPr="005F6AEA" w:rsidRDefault="003C40AC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 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местного бюджета.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Создание условий для эффективного управления муниципальными финансами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Создание условий для проведения эффективной бюджетной политики.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регулирования, методологического и информационного обеспечения бюджетного процесса.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3. Совершенствование системы распределения </w:t>
            </w:r>
            <w:r w:rsidRPr="005F6AEA">
              <w:rPr>
                <w:kern w:val="2"/>
                <w:sz w:val="24"/>
                <w:szCs w:val="24"/>
              </w:rPr>
              <w:br/>
              <w:t>и перераспределения финансовых ресурсов.</w:t>
            </w:r>
          </w:p>
          <w:p w:rsidR="003C40AC" w:rsidRPr="005F6AEA" w:rsidRDefault="003C40AC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4.Повышение качества организации бюджетного процесса на муниципальном уровне.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показатели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1.Наличие бюджетного прогноза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на долгосрочный период, да/нет.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 к уровню предыдущего года (в сопоставимых  условиях), процентов.</w:t>
            </w: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5F6AEA">
              <w:rPr>
                <w:kern w:val="2"/>
                <w:sz w:val="24"/>
                <w:szCs w:val="24"/>
              </w:rPr>
              <w:t>местного бюджета, процентов.</w:t>
            </w:r>
          </w:p>
          <w:p w:rsidR="003C40AC" w:rsidRPr="005F6AEA" w:rsidRDefault="003C40AC" w:rsidP="00C563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Отношение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по состоянию на 1 января года, следующего за отчетным, к общему годовому объему доходов (без учета безвозмездных поступлений) местного бюджета, процентов.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08E8" w:rsidRDefault="003C40AC" w:rsidP="005066C8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40AC" w:rsidRPr="005F6AEA" w:rsidRDefault="003C40AC" w:rsidP="005066C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009"/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2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0A0" w:firstRow="1" w:lastRow="0" w:firstColumn="1" w:lastColumn="0" w:noHBand="0" w:noVBand="0"/>
            </w:tblPr>
            <w:tblGrid>
              <w:gridCol w:w="108"/>
              <w:gridCol w:w="5460"/>
              <w:gridCol w:w="150"/>
            </w:tblGrid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D07453" w:rsidP="00D074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3C40AC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3C40AC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  <w:r w:rsidR="003C40AC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3C40AC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97B5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 – 4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654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97B5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2966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97B5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2728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97B5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197B5D">
                    <w:rPr>
                      <w:color w:val="000000"/>
                      <w:sz w:val="24"/>
                      <w:szCs w:val="24"/>
                    </w:rPr>
                    <w:t>4890,0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E33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="00E33BF7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8455,0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4654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2966,3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2728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181322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18132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6F6854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6F68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="006F6854">
                    <w:rPr>
                      <w:color w:val="000000"/>
                      <w:sz w:val="24"/>
                      <w:szCs w:val="24"/>
                    </w:rPr>
                    <w:t>4890,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6F68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6F6854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6F68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="006F6854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6F68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="006F6854">
                    <w:rPr>
                      <w:color w:val="000000"/>
                      <w:sz w:val="24"/>
                      <w:szCs w:val="24"/>
                    </w:rPr>
                    <w:t>4890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0AC" w:rsidRPr="008308E8" w:rsidRDefault="003C40AC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C40AC" w:rsidRPr="008308E8" w:rsidTr="000C3766">
              <w:tc>
                <w:tcPr>
                  <w:tcW w:w="5718" w:type="dxa"/>
                  <w:gridSpan w:val="3"/>
                </w:tcPr>
                <w:p w:rsidR="003C40AC" w:rsidRPr="008308E8" w:rsidRDefault="003C40AC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8308E8">
                    <w:rPr>
                      <w:kern w:val="2"/>
                      <w:sz w:val="24"/>
                      <w:szCs w:val="24"/>
                    </w:rPr>
                    <w:t xml:space="preserve">Муниципальная программа финансируется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из местного бюджета в пределах бюджетных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 xml:space="preserve">ассигнований, предусмотренных на ее реализацию Решением Собрания депутатов </w:t>
                  </w:r>
                  <w:r>
                    <w:rPr>
                      <w:spacing w:val="-4"/>
                      <w:kern w:val="2"/>
                      <w:sz w:val="24"/>
                      <w:szCs w:val="24"/>
                    </w:rPr>
                    <w:t>Калини</w:t>
                  </w:r>
                  <w:r w:rsidRPr="008308E8">
                    <w:rPr>
                      <w:spacing w:val="-4"/>
                      <w:kern w:val="2"/>
                      <w:sz w:val="24"/>
                      <w:szCs w:val="24"/>
                    </w:rPr>
                    <w:t>нского сельского поселения о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 xml:space="preserve"> бюджете </w:t>
                  </w:r>
                  <w:r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Pr="008308E8">
                    <w:rPr>
                      <w:kern w:val="2"/>
                      <w:sz w:val="24"/>
                      <w:szCs w:val="24"/>
                    </w:rPr>
                    <w:t>нского сельского поселения Ремонтненского района.</w:t>
                  </w:r>
                </w:p>
              </w:tc>
            </w:tr>
          </w:tbl>
          <w:p w:rsidR="003C40AC" w:rsidRPr="0083357C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40AC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5066C8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  <w:p w:rsidR="003C40AC" w:rsidRPr="0083357C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C40AC" w:rsidRPr="0083357C" w:rsidRDefault="003C40A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bookmarkStart w:id="3" w:name="sub_110"/>
      <w:bookmarkStart w:id="4" w:name="sub_1100"/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>Паспорт</w:t>
      </w:r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  <w:r w:rsidRPr="005F6AEA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423"/>
        <w:gridCol w:w="1552"/>
        <w:gridCol w:w="2117"/>
        <w:gridCol w:w="2766"/>
      </w:tblGrid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5" w:name="sub_11011"/>
            <w:bookmarkEnd w:id="3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создание условий для обеспечение долгосрочной сбалансированности и устойчивости местного бюджета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Проведение эффективной налоговой политики и политики в области доходов.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 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Объем налоговых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тыс. рублей.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Доля расходов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формируемых в рамках муниципальных программ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8308E8" w:rsidRDefault="003C40AC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40AC" w:rsidRPr="005F6AEA" w:rsidRDefault="003C40AC" w:rsidP="00666D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C40AC" w:rsidRPr="005F6AEA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 0,0 тыс. рублей;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</w:t>
            </w:r>
            <w:r>
              <w:rPr>
                <w:kern w:val="2"/>
                <w:sz w:val="24"/>
                <w:szCs w:val="24"/>
              </w:rPr>
              <w:t xml:space="preserve"> 0,0</w:t>
            </w:r>
            <w:r w:rsidRPr="005F6AEA">
              <w:rPr>
                <w:kern w:val="2"/>
                <w:sz w:val="24"/>
                <w:szCs w:val="24"/>
              </w:rPr>
              <w:t xml:space="preserve"> (тыс. рублей):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66D4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местный </w:t>
            </w:r>
            <w:r>
              <w:rPr>
                <w:kern w:val="2"/>
                <w:sz w:val="24"/>
                <w:szCs w:val="24"/>
              </w:rPr>
              <w:t xml:space="preserve">     областной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       бюджет</w:t>
            </w:r>
          </w:p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4D1F5F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0,0</w:t>
            </w:r>
          </w:p>
        </w:tc>
      </w:tr>
      <w:tr w:rsidR="003C40AC" w:rsidRPr="005F6AE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6" w:name="sub_210"/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подпрограммы «Нормативно-методическое, информационное</w:t>
      </w:r>
      <w:r w:rsidRPr="005F6AEA">
        <w:rPr>
          <w:kern w:val="2"/>
          <w:sz w:val="24"/>
          <w:szCs w:val="24"/>
        </w:rPr>
        <w:br/>
        <w:t>обеспечение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и организация бюджетного процесса»</w:t>
      </w:r>
    </w:p>
    <w:p w:rsidR="003C40AC" w:rsidRPr="005F6AEA" w:rsidRDefault="003C40AC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422"/>
        <w:gridCol w:w="1547"/>
        <w:gridCol w:w="2110"/>
        <w:gridCol w:w="3218"/>
      </w:tblGrid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7" w:name="sub_2101"/>
            <w:bookmarkEnd w:id="6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подпрограмма 2 «Нормативно-методическое</w:t>
            </w:r>
            <w:r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информационное 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Нормативное правовое регулирование и методологическое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обеспечение бюджетного процесса, своевременная и качественная подготовк</w:t>
            </w:r>
            <w:r>
              <w:rPr>
                <w:kern w:val="2"/>
                <w:sz w:val="24"/>
                <w:szCs w:val="24"/>
              </w:rPr>
              <w:t>а</w:t>
            </w:r>
            <w:r w:rsidRPr="005F6AEA">
              <w:rPr>
                <w:kern w:val="2"/>
                <w:sz w:val="24"/>
                <w:szCs w:val="24"/>
              </w:rPr>
              <w:t xml:space="preserve"> проекта решения Собрания депутатов о бюджете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формирования бюджетной отчетности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нормативно-правового регулирования в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сфере бюджетного процесса.</w:t>
            </w:r>
          </w:p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Совершенствование составления и организации исполнения местного бюджета.</w:t>
            </w:r>
          </w:p>
          <w:p w:rsidR="003C40AC" w:rsidRPr="005F6AEA" w:rsidRDefault="003C40AC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3. </w:t>
            </w:r>
            <w:r w:rsidRPr="005F6AEA">
              <w:rPr>
                <w:sz w:val="24"/>
                <w:szCs w:val="24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поселения.</w:t>
            </w:r>
          </w:p>
          <w:p w:rsidR="003C40AC" w:rsidRPr="005F6AEA" w:rsidRDefault="003C40AC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 xml:space="preserve">4. </w:t>
            </w:r>
            <w:r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Калинин</w:t>
            </w:r>
            <w:r>
              <w:rPr>
                <w:kern w:val="2"/>
                <w:sz w:val="24"/>
                <w:szCs w:val="24"/>
              </w:rPr>
              <w:t>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Исполнение расходных обязательств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процентов.</w:t>
            </w:r>
          </w:p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Соотношение количества проверок, по результатам которых приняты меры, и количества проверок,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kern w:val="2"/>
                <w:sz w:val="24"/>
                <w:szCs w:val="24"/>
              </w:rPr>
              <w:br/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законодательства Российской Федерации 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8308E8" w:rsidRDefault="003C40AC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40AC" w:rsidRPr="005F6AEA" w:rsidRDefault="003C40AC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C40AC" w:rsidRPr="005F6AEA" w:rsidTr="00A15ED7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8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8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>
              <w:rPr>
                <w:kern w:val="2"/>
                <w:sz w:val="24"/>
                <w:szCs w:val="24"/>
              </w:rPr>
              <w:t>40655,8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3C40AC" w:rsidRPr="005F6AEA" w:rsidRDefault="003C40A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666D4F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Местный</w:t>
            </w:r>
            <w:r>
              <w:rPr>
                <w:kern w:val="2"/>
                <w:sz w:val="24"/>
                <w:szCs w:val="24"/>
              </w:rPr>
              <w:tab/>
              <w:t>Областной</w:t>
            </w:r>
          </w:p>
          <w:p w:rsidR="003C40AC" w:rsidRPr="0083357C" w:rsidRDefault="003C40AC" w:rsidP="008571F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r w:rsidR="008571FA">
              <w:rPr>
                <w:kern w:val="2"/>
                <w:sz w:val="24"/>
                <w:szCs w:val="24"/>
              </w:rPr>
              <w:t>бюджет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666D4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C40AC" w:rsidRPr="0083357C" w:rsidRDefault="00CD55B5" w:rsidP="00CD55B5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4654</w:t>
            </w:r>
            <w:r w:rsidR="003C40A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C40AC" w:rsidRPr="0083357C" w:rsidRDefault="003C40AC" w:rsidP="003F000B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4F04C6">
              <w:rPr>
                <w:kern w:val="2"/>
                <w:sz w:val="24"/>
                <w:szCs w:val="24"/>
              </w:rPr>
              <w:t xml:space="preserve">   4654</w:t>
            </w:r>
            <w:r>
              <w:rPr>
                <w:kern w:val="2"/>
                <w:sz w:val="24"/>
                <w:szCs w:val="24"/>
              </w:rPr>
              <w:t>,</w:t>
            </w:r>
            <w:r w:rsidR="004F04C6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3F000B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9F4E57" w:rsidP="009F4E5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2966</w:t>
            </w:r>
            <w:r w:rsidR="003C40A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4F04C6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4F04C6">
              <w:rPr>
                <w:kern w:val="2"/>
                <w:sz w:val="24"/>
                <w:szCs w:val="24"/>
              </w:rPr>
              <w:t>2966</w:t>
            </w:r>
            <w:r>
              <w:rPr>
                <w:kern w:val="2"/>
                <w:sz w:val="24"/>
                <w:szCs w:val="24"/>
              </w:rPr>
              <w:t>,</w:t>
            </w:r>
            <w:r w:rsidR="004F04C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9F4E5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9F4E57">
              <w:rPr>
                <w:kern w:val="2"/>
                <w:sz w:val="24"/>
                <w:szCs w:val="24"/>
              </w:rPr>
              <w:t>2728</w:t>
            </w:r>
            <w:r>
              <w:rPr>
                <w:kern w:val="2"/>
                <w:sz w:val="24"/>
                <w:szCs w:val="24"/>
              </w:rPr>
              <w:t>,</w:t>
            </w:r>
            <w:r w:rsidR="009F4E5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4F04C6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4F04C6">
              <w:rPr>
                <w:kern w:val="2"/>
                <w:sz w:val="24"/>
                <w:szCs w:val="24"/>
              </w:rPr>
              <w:t>2728</w:t>
            </w:r>
            <w:r>
              <w:rPr>
                <w:kern w:val="2"/>
                <w:sz w:val="24"/>
                <w:szCs w:val="24"/>
              </w:rPr>
              <w:t>,</w:t>
            </w:r>
            <w:r w:rsidR="004F04C6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9F4E5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9F4E57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4F04C6">
            <w:r>
              <w:rPr>
                <w:kern w:val="2"/>
                <w:sz w:val="24"/>
                <w:szCs w:val="24"/>
              </w:rPr>
              <w:t xml:space="preserve">    </w:t>
            </w:r>
            <w:r w:rsidR="004F04C6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</w:t>
            </w:r>
            <w:r w:rsidR="004F04C6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</w:t>
            </w:r>
            <w:r w:rsidR="009F4E57">
              <w:rPr>
                <w:kern w:val="2"/>
                <w:sz w:val="24"/>
                <w:szCs w:val="24"/>
              </w:rPr>
              <w:t>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4F04C6">
            <w:r>
              <w:rPr>
                <w:kern w:val="2"/>
                <w:sz w:val="24"/>
                <w:szCs w:val="24"/>
              </w:rPr>
              <w:t xml:space="preserve">    </w:t>
            </w:r>
            <w:r w:rsidR="004F04C6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4F04C6">
            <w:r>
              <w:rPr>
                <w:kern w:val="2"/>
                <w:sz w:val="24"/>
                <w:szCs w:val="24"/>
              </w:rPr>
              <w:t xml:space="preserve">    </w:t>
            </w:r>
            <w:r w:rsidR="00E42189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E42189">
            <w:r>
              <w:rPr>
                <w:kern w:val="2"/>
                <w:sz w:val="24"/>
                <w:szCs w:val="24"/>
              </w:rPr>
              <w:t xml:space="preserve">    </w:t>
            </w:r>
            <w:r w:rsidR="00E42189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E42189">
            <w:r>
              <w:rPr>
                <w:kern w:val="2"/>
                <w:sz w:val="24"/>
                <w:szCs w:val="24"/>
              </w:rPr>
              <w:t xml:space="preserve">    </w:t>
            </w:r>
            <w:r w:rsidR="00E42189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E42189">
            <w:r>
              <w:rPr>
                <w:kern w:val="2"/>
                <w:sz w:val="24"/>
                <w:szCs w:val="24"/>
              </w:rPr>
              <w:t xml:space="preserve">    </w:t>
            </w:r>
            <w:r w:rsidR="003F000B">
              <w:rPr>
                <w:kern w:val="2"/>
                <w:sz w:val="24"/>
                <w:szCs w:val="24"/>
              </w:rPr>
              <w:t>4</w:t>
            </w:r>
            <w:r w:rsidR="00E42189">
              <w:rPr>
                <w:kern w:val="2"/>
                <w:sz w:val="24"/>
                <w:szCs w:val="24"/>
              </w:rPr>
              <w:t>890</w:t>
            </w:r>
            <w:r>
              <w:rPr>
                <w:kern w:val="2"/>
                <w:sz w:val="24"/>
                <w:szCs w:val="24"/>
              </w:rPr>
              <w:t xml:space="preserve">,0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</w:t>
            </w:r>
            <w:r w:rsidR="003434D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F000B">
            <w:r>
              <w:rPr>
                <w:kern w:val="2"/>
                <w:sz w:val="24"/>
                <w:szCs w:val="24"/>
              </w:rPr>
              <w:t xml:space="preserve">    </w:t>
            </w:r>
            <w:r w:rsidR="003F000B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F000B">
            <w:r>
              <w:rPr>
                <w:kern w:val="2"/>
                <w:sz w:val="24"/>
                <w:szCs w:val="24"/>
              </w:rPr>
              <w:t xml:space="preserve">    </w:t>
            </w:r>
            <w:r w:rsidR="003F000B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434D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434D2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83357C" w:rsidRDefault="003C40AC" w:rsidP="003F000B">
            <w:r>
              <w:rPr>
                <w:kern w:val="2"/>
                <w:sz w:val="24"/>
                <w:szCs w:val="24"/>
              </w:rPr>
              <w:t xml:space="preserve">    </w:t>
            </w:r>
            <w:r w:rsidR="003F000B">
              <w:rPr>
                <w:kern w:val="2"/>
                <w:sz w:val="24"/>
                <w:szCs w:val="24"/>
              </w:rPr>
              <w:t>4890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3F000B">
              <w:rPr>
                <w:kern w:val="2"/>
                <w:sz w:val="24"/>
                <w:szCs w:val="24"/>
              </w:rPr>
              <w:t xml:space="preserve">     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C40AC" w:rsidRPr="005F6AEA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бюджете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C40AC" w:rsidRPr="005F6AEA" w:rsidRDefault="003C40AC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3C40AC" w:rsidRPr="005F6AEA" w:rsidRDefault="003C40AC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9" w:name="sub_310"/>
    </w:p>
    <w:p w:rsidR="003C40AC" w:rsidRPr="005F6AEA" w:rsidRDefault="003C40AC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</w:p>
    <w:p w:rsidR="003C40AC" w:rsidRPr="005F6AEA" w:rsidRDefault="003C40AC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подпрограммы «Управление муниципальным  долгом</w:t>
      </w:r>
      <w:r>
        <w:rPr>
          <w:kern w:val="2"/>
          <w:sz w:val="24"/>
          <w:szCs w:val="24"/>
        </w:rPr>
        <w:t xml:space="preserve"> Калининского</w:t>
      </w:r>
      <w:r w:rsidRPr="005F6AEA">
        <w:rPr>
          <w:kern w:val="2"/>
          <w:sz w:val="24"/>
          <w:szCs w:val="24"/>
        </w:rPr>
        <w:t xml:space="preserve"> сельского поселения»</w:t>
      </w:r>
    </w:p>
    <w:p w:rsidR="003C40AC" w:rsidRPr="005F6AEA" w:rsidRDefault="003C40AC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422"/>
        <w:gridCol w:w="1406"/>
        <w:gridCol w:w="1688"/>
        <w:gridCol w:w="3358"/>
      </w:tblGrid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10" w:name="sub_3101"/>
            <w:bookmarkEnd w:id="9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 «Управление муниципальным  долгом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муниципального долга </w:t>
            </w:r>
            <w:r>
              <w:rPr>
                <w:spacing w:val="-4"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Минимизация стоимости заимствований.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1.Отношение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2.Доля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 xml:space="preserve">      Калининского </w:t>
            </w:r>
            <w:r w:rsidRPr="005F6AEA">
              <w:rPr>
                <w:kern w:val="2"/>
                <w:sz w:val="24"/>
                <w:szCs w:val="24"/>
              </w:rPr>
              <w:t>сельского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в объеме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расходов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 и межбюджетный трансфертов, предоставляемых из бюджетов бюджетной системы Российской Федерации, процентов.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8308E8" w:rsidRDefault="003C40AC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40AC" w:rsidRPr="005F6AEA" w:rsidRDefault="003C40AC" w:rsidP="00666D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C40AC" w:rsidRPr="005F6AEA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 0,0 тыс. рублей; объем бюджетных ассигнований на реализацию подпрограммы по годам составляет</w:t>
            </w:r>
            <w:r>
              <w:rPr>
                <w:kern w:val="2"/>
                <w:sz w:val="24"/>
                <w:szCs w:val="24"/>
              </w:rPr>
              <w:t xml:space="preserve"> 0,0</w:t>
            </w:r>
            <w:r w:rsidRPr="005F6AEA">
              <w:rPr>
                <w:kern w:val="2"/>
                <w:sz w:val="24"/>
                <w:szCs w:val="24"/>
              </w:rPr>
              <w:t xml:space="preserve"> тыс. рублей: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DE5EC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DE5ECA" w:rsidRDefault="003C40AC" w:rsidP="0083357C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DE5ECA" w:rsidRDefault="003C40AC" w:rsidP="0083357C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0.0</w:t>
            </w:r>
          </w:p>
        </w:tc>
      </w:tr>
      <w:tr w:rsidR="003C40AC" w:rsidRPr="005F6AEA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3C40AC" w:rsidRPr="005F6AEA" w:rsidRDefault="003C40AC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3C40AC" w:rsidRDefault="003C40AC" w:rsidP="007042FE">
      <w:pPr>
        <w:jc w:val="center"/>
        <w:rPr>
          <w:kern w:val="2"/>
          <w:sz w:val="24"/>
          <w:szCs w:val="24"/>
        </w:rPr>
      </w:pPr>
      <w:bookmarkStart w:id="11" w:name="sub_610"/>
    </w:p>
    <w:p w:rsidR="003C40AC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Паспорт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подпрограммы 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«Поддержание устойчивого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исполнения местного бюджета»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18"/>
        <w:gridCol w:w="1387"/>
        <w:gridCol w:w="2167"/>
        <w:gridCol w:w="2947"/>
      </w:tblGrid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поддержания устойчивого исполнения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Выравнивание бюджетной обеспеченности в соответствии с требованиями </w:t>
            </w:r>
            <w:hyperlink r:id="rId12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3C40AC" w:rsidRPr="005F6AEA" w:rsidRDefault="003C40AC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8308E8" w:rsidRDefault="003C40AC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40AC" w:rsidRPr="005F6AEA" w:rsidRDefault="003C40AC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C40AC" w:rsidRPr="005F6AEA" w:rsidTr="00166BD5"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26248">
              <w:rPr>
                <w:kern w:val="2"/>
                <w:sz w:val="24"/>
                <w:szCs w:val="24"/>
              </w:rPr>
              <w:t xml:space="preserve">0,0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3C40AC" w:rsidRPr="005F6AEA" w:rsidRDefault="003C40A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C40AC" w:rsidRPr="005F6AEA" w:rsidTr="00166BD5">
        <w:trPr>
          <w:trHeight w:val="361"/>
        </w:trPr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0AC" w:rsidRDefault="003C40AC" w:rsidP="0083357C">
            <w:r w:rsidRPr="006C76E6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C40AC" w:rsidRPr="005F6AEA" w:rsidRDefault="003C40AC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Приоритеты и цели государственной политики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 сфере реализации муниципальной программы</w:t>
      </w:r>
    </w:p>
    <w:bookmarkEnd w:id="4"/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Российской Федерации;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Pr="005F6AEA">
        <w:rPr>
          <w:kern w:val="2"/>
          <w:sz w:val="24"/>
          <w:szCs w:val="24"/>
        </w:rPr>
        <w:br/>
        <w:t>№ 600, от 28.12.2012 № 1688, от 07.05.2018 № 204;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основных направлениях бюджетной и налоговой политики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«Управление муниципальными финансами и создание условий для эффективного управления муниципальными финансами»: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долгосрочной сбалансированности и устойчивости местного бюджета;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наполняемости местного бюджета собственными доходами;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развитие системы внутреннего муниципального финансового контроля;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3C40AC" w:rsidRPr="005F6AEA" w:rsidRDefault="003C40AC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 Ремонтненского района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Эффективное управление расходами предполагает решение следующих задач: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муниципальных программ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поселения, проведение оценки бюджетной эффективности реализации муниципальных программ с последующей оптимизацией расходов местного бюджета;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совершенствование системы закупок для муниципальных нужд;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неустановление расходных обязательств, не связанных с решением вопросов, отнесенных </w:t>
      </w:r>
      <w:hyperlink r:id="rId13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местного самоуправления.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сбалансированности местного бюджета;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минимизация расходов на обслуживание муниципального  долга</w:t>
      </w:r>
      <w:r>
        <w:rPr>
          <w:kern w:val="2"/>
          <w:sz w:val="24"/>
          <w:szCs w:val="24"/>
        </w:rPr>
        <w:t xml:space="preserve"> Калининского</w:t>
      </w:r>
      <w:r w:rsidRPr="005F6AEA">
        <w:rPr>
          <w:kern w:val="2"/>
          <w:sz w:val="24"/>
          <w:szCs w:val="24"/>
        </w:rPr>
        <w:t xml:space="preserve"> сельского поселения.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Pr="005F6AEA">
        <w:rPr>
          <w:kern w:val="2"/>
          <w:sz w:val="24"/>
          <w:szCs w:val="24"/>
        </w:rPr>
        <w:br/>
        <w:t xml:space="preserve">как обязательных к принятию согласно установленным требованиям, </w:t>
      </w:r>
      <w:r w:rsidRPr="005F6AEA">
        <w:rPr>
          <w:kern w:val="2"/>
          <w:sz w:val="24"/>
          <w:szCs w:val="24"/>
        </w:rPr>
        <w:br/>
        <w:t>так и необходимых для реализации новых региональных инициатив.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местному бюджету, что предполагает: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3C40AC" w:rsidRPr="005F6AEA" w:rsidRDefault="003C40AC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муниципальными информационными системами регионального и федерального уровней.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3C40AC" w:rsidRPr="005F6AEA" w:rsidRDefault="003C40AC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Расходы бюджета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3C40AC" w:rsidRPr="005F6AEA" w:rsidRDefault="003C40AC" w:rsidP="0053500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6AEA">
        <w:rPr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3C40AC" w:rsidRPr="005F6AEA" w:rsidRDefault="003C40AC" w:rsidP="00104DC0">
      <w:pPr>
        <w:ind w:right="5551"/>
        <w:rPr>
          <w:sz w:val="24"/>
          <w:szCs w:val="24"/>
        </w:rPr>
      </w:pPr>
    </w:p>
    <w:p w:rsidR="003C40AC" w:rsidRPr="005F6AEA" w:rsidRDefault="003C40AC" w:rsidP="00626CB3">
      <w:pPr>
        <w:suppressAutoHyphens/>
        <w:ind w:firstLine="851"/>
        <w:rPr>
          <w:kern w:val="2"/>
          <w:sz w:val="24"/>
          <w:szCs w:val="24"/>
        </w:rPr>
        <w:sectPr w:rsidR="003C40AC" w:rsidRPr="005F6AEA" w:rsidSect="00626CB3"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3C40AC" w:rsidRPr="005F6AEA" w:rsidRDefault="003C40AC" w:rsidP="00C87047">
      <w:pPr>
        <w:pStyle w:val="af5"/>
        <w:ind w:left="9781"/>
        <w:jc w:val="center"/>
        <w:rPr>
          <w:b/>
          <w:kern w:val="2"/>
        </w:rPr>
      </w:pPr>
      <w:bookmarkStart w:id="14" w:name="sub_1001"/>
      <w:r w:rsidRPr="005F6AEA">
        <w:rPr>
          <w:kern w:val="2"/>
        </w:rPr>
        <w:lastRenderedPageBreak/>
        <w:t>Приложение № 1</w:t>
      </w:r>
    </w:p>
    <w:bookmarkEnd w:id="14"/>
    <w:p w:rsidR="003C40AC" w:rsidRPr="005F6AEA" w:rsidRDefault="003C40AC" w:rsidP="00C87047">
      <w:pPr>
        <w:pStyle w:val="af5"/>
        <w:ind w:left="9781"/>
        <w:jc w:val="center"/>
        <w:rPr>
          <w:kern w:val="2"/>
        </w:rPr>
      </w:pPr>
      <w:r w:rsidRPr="005F6AEA">
        <w:rPr>
          <w:kern w:val="2"/>
        </w:rPr>
        <w:t xml:space="preserve">к </w:t>
      </w:r>
      <w:hyperlink w:anchor="sub_1000" w:history="1">
        <w:r w:rsidRPr="005F6AEA">
          <w:rPr>
            <w:kern w:val="2"/>
          </w:rPr>
          <w:t xml:space="preserve">муниципальной программе </w:t>
        </w:r>
      </w:hyperlink>
    </w:p>
    <w:p w:rsidR="003C40AC" w:rsidRPr="005F6AEA" w:rsidRDefault="003C40AC" w:rsidP="00C87047">
      <w:pPr>
        <w:pStyle w:val="af5"/>
        <w:ind w:left="9781"/>
        <w:jc w:val="center"/>
        <w:rPr>
          <w:kern w:val="2"/>
        </w:rPr>
      </w:pPr>
      <w:r>
        <w:rPr>
          <w:kern w:val="2"/>
        </w:rPr>
        <w:t>Калининского</w:t>
      </w:r>
      <w:r w:rsidRPr="005F6AEA">
        <w:rPr>
          <w:kern w:val="2"/>
        </w:rPr>
        <w:t xml:space="preserve"> сельского поселения</w:t>
      </w:r>
      <w:r>
        <w:rPr>
          <w:kern w:val="2"/>
        </w:rPr>
        <w:t xml:space="preserve"> </w:t>
      </w:r>
      <w:r w:rsidRPr="005F6AEA">
        <w:rPr>
          <w:kern w:val="2"/>
        </w:rPr>
        <w:t>«Управление муниципальными</w:t>
      </w:r>
      <w:r>
        <w:rPr>
          <w:kern w:val="2"/>
        </w:rPr>
        <w:t xml:space="preserve"> финансами</w:t>
      </w:r>
      <w:r w:rsidRPr="005F6AEA">
        <w:rPr>
          <w:kern w:val="2"/>
        </w:rPr>
        <w:t xml:space="preserve"> </w:t>
      </w:r>
      <w:r>
        <w:rPr>
          <w:kern w:val="2"/>
        </w:rPr>
        <w:t xml:space="preserve">и </w:t>
      </w:r>
      <w:r w:rsidRPr="005F6AEA">
        <w:rPr>
          <w:kern w:val="2"/>
        </w:rPr>
        <w:t>создание</w:t>
      </w:r>
    </w:p>
    <w:p w:rsidR="003C40AC" w:rsidRPr="005F6AEA" w:rsidRDefault="003C40AC" w:rsidP="00C87047">
      <w:pPr>
        <w:pStyle w:val="af5"/>
        <w:ind w:left="9781"/>
        <w:jc w:val="center"/>
        <w:rPr>
          <w:b/>
          <w:kern w:val="2"/>
        </w:rPr>
      </w:pPr>
      <w:r w:rsidRPr="005F6AEA">
        <w:rPr>
          <w:kern w:val="2"/>
        </w:rPr>
        <w:t>условий для эффективного</w:t>
      </w:r>
      <w:r>
        <w:rPr>
          <w:kern w:val="2"/>
        </w:rPr>
        <w:t xml:space="preserve"> </w:t>
      </w:r>
      <w:r w:rsidRPr="005F6AEA">
        <w:rPr>
          <w:kern w:val="2"/>
        </w:rPr>
        <w:t>управления муниципальными финансами»</w:t>
      </w:r>
    </w:p>
    <w:p w:rsidR="003C40AC" w:rsidRPr="005F6AEA" w:rsidRDefault="003C40AC" w:rsidP="00C87047">
      <w:pPr>
        <w:pStyle w:val="af5"/>
        <w:rPr>
          <w:kern w:val="2"/>
        </w:rPr>
      </w:pPr>
    </w:p>
    <w:p w:rsidR="003C40AC" w:rsidRPr="005F6AEA" w:rsidRDefault="003C40AC" w:rsidP="00626CB3">
      <w:pPr>
        <w:rPr>
          <w:bCs/>
          <w:kern w:val="2"/>
          <w:sz w:val="24"/>
          <w:szCs w:val="24"/>
        </w:rPr>
      </w:pPr>
      <w:bookmarkStart w:id="15" w:name="sub_1002"/>
    </w:p>
    <w:p w:rsidR="003C40AC" w:rsidRPr="005F6AEA" w:rsidRDefault="003C40AC" w:rsidP="00C87047">
      <w:pPr>
        <w:widowControl w:val="0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</w:t>
      </w:r>
      <w:r w:rsidRPr="005F6AEA">
        <w:rPr>
          <w:kern w:val="2"/>
          <w:sz w:val="24"/>
          <w:szCs w:val="24"/>
        </w:rPr>
        <w:br/>
        <w:t xml:space="preserve">о показателях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«Управление муниципальными финансами </w:t>
      </w:r>
      <w:r w:rsidRPr="005F6AEA">
        <w:rPr>
          <w:kern w:val="2"/>
          <w:sz w:val="24"/>
          <w:szCs w:val="24"/>
        </w:rPr>
        <w:br/>
        <w:t>и создание условий для эффективного управления муниципальными финансами», подпрограмм муниципальной программы и их значениях</w:t>
      </w:r>
    </w:p>
    <w:p w:rsidR="003C40AC" w:rsidRPr="005F6AEA" w:rsidRDefault="003C40AC" w:rsidP="00C87047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3C40AC" w:rsidRPr="005F6AEA" w:rsidTr="00437E5E">
        <w:trPr>
          <w:tblHeader/>
        </w:trPr>
        <w:tc>
          <w:tcPr>
            <w:tcW w:w="491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</w:tcPr>
          <w:p w:rsidR="003C40AC" w:rsidRPr="005F6AEA" w:rsidRDefault="003C40AC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5F6AEA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3C40AC" w:rsidRPr="005F6AEA" w:rsidTr="00675823">
        <w:trPr>
          <w:tblHeader/>
        </w:trPr>
        <w:tc>
          <w:tcPr>
            <w:tcW w:w="491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3C40AC" w:rsidRPr="005F6AEA" w:rsidRDefault="003C40AC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3C40AC" w:rsidRPr="005F6AEA" w:rsidRDefault="003C40AC" w:rsidP="00C87047">
      <w:pPr>
        <w:widowControl w:val="0"/>
        <w:rPr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4"/>
        <w:gridCol w:w="2267"/>
        <w:gridCol w:w="1275"/>
        <w:gridCol w:w="1276"/>
        <w:gridCol w:w="1135"/>
        <w:gridCol w:w="1279"/>
        <w:gridCol w:w="1276"/>
        <w:gridCol w:w="1276"/>
        <w:gridCol w:w="1277"/>
        <w:gridCol w:w="1277"/>
        <w:gridCol w:w="1275"/>
        <w:gridCol w:w="1279"/>
      </w:tblGrid>
      <w:tr w:rsidR="003C40AC" w:rsidRPr="005F6AEA" w:rsidTr="002957FE">
        <w:trPr>
          <w:tblHeader/>
        </w:trPr>
        <w:tc>
          <w:tcPr>
            <w:tcW w:w="48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</w:t>
            </w:r>
          </w:p>
        </w:tc>
      </w:tr>
      <w:tr w:rsidR="003C40AC" w:rsidRPr="005F6AEA" w:rsidTr="002957FE">
        <w:tc>
          <w:tcPr>
            <w:tcW w:w="15376" w:type="dxa"/>
            <w:gridSpan w:val="12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5" w:anchor="sub_10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1275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</w:tcPr>
          <w:p w:rsidR="003C40AC" w:rsidRPr="005F6AEA" w:rsidRDefault="003C40AC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</w:tcPr>
          <w:p w:rsidR="003C40AC" w:rsidRPr="005F6AEA" w:rsidRDefault="003C40AC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C40AC" w:rsidRPr="005F6AEA" w:rsidRDefault="003C40AC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C40AC" w:rsidRPr="005F6AEA" w:rsidRDefault="003C40AC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</w:tcPr>
          <w:p w:rsidR="003C40AC" w:rsidRPr="005F6AEA" w:rsidRDefault="003C40AC" w:rsidP="007133AD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</w:tcPr>
          <w:p w:rsidR="003C40AC" w:rsidRPr="005F6AEA" w:rsidRDefault="003C40AC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67" w:type="dxa"/>
          </w:tcPr>
          <w:p w:rsidR="003C40AC" w:rsidRPr="005F6AEA" w:rsidRDefault="003C40AC" w:rsidP="008C7B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C40AC" w:rsidRPr="005F6AEA" w:rsidRDefault="003C40AC" w:rsidP="008C7BF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275" w:type="dxa"/>
          </w:tcPr>
          <w:p w:rsidR="003C40AC" w:rsidRPr="005F6AEA" w:rsidRDefault="003C40AC" w:rsidP="00A477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3C40AC" w:rsidRPr="005F6AEA" w:rsidRDefault="003C40AC" w:rsidP="001E2A6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101,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102,3</w:t>
            </w:r>
          </w:p>
        </w:tc>
        <w:tc>
          <w:tcPr>
            <w:tcW w:w="1279" w:type="dxa"/>
          </w:tcPr>
          <w:p w:rsidR="003C40AC" w:rsidRPr="005F6AEA" w:rsidRDefault="003C40AC" w:rsidP="00BA515F">
            <w:pPr>
              <w:jc w:val="center"/>
              <w:rPr>
                <w:bCs/>
                <w:sz w:val="24"/>
                <w:szCs w:val="24"/>
              </w:rPr>
            </w:pPr>
            <w:r w:rsidRPr="005F6AEA">
              <w:rPr>
                <w:bCs/>
                <w:sz w:val="24"/>
                <w:szCs w:val="24"/>
              </w:rPr>
              <w:t>102,5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7" w:type="dxa"/>
          </w:tcPr>
          <w:p w:rsidR="003C40AC" w:rsidRPr="005F6AEA" w:rsidRDefault="003C40AC" w:rsidP="00ED666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5F6AEA">
              <w:rPr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0AC" w:rsidRPr="005F6AEA" w:rsidRDefault="003C40AC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40AC" w:rsidRPr="005F6AEA" w:rsidRDefault="003C40AC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6B7460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67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5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3C40AC" w:rsidRPr="005F6AEA" w:rsidTr="002957FE">
        <w:tc>
          <w:tcPr>
            <w:tcW w:w="15376" w:type="dxa"/>
            <w:gridSpan w:val="12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6" w:anchor="sub_1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67" w:type="dxa"/>
          </w:tcPr>
          <w:p w:rsidR="003C40AC" w:rsidRPr="005F6AEA" w:rsidRDefault="003C40AC" w:rsidP="001625E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5" w:type="dxa"/>
          </w:tcPr>
          <w:p w:rsidR="003C40AC" w:rsidRPr="005F6AEA" w:rsidRDefault="00813A10" w:rsidP="001625E0">
            <w:pPr>
              <w:jc w:val="center"/>
              <w:rPr>
                <w:bCs/>
                <w:color w:val="000000"/>
                <w:spacing w:val="-28"/>
                <w:sz w:val="24"/>
                <w:szCs w:val="24"/>
              </w:rPr>
            </w:pPr>
            <w:r>
              <w:rPr>
                <w:bCs/>
                <w:color w:val="000000"/>
                <w:spacing w:val="-28"/>
                <w:sz w:val="24"/>
                <w:szCs w:val="24"/>
              </w:rPr>
              <w:t>1684,9</w:t>
            </w:r>
          </w:p>
        </w:tc>
        <w:tc>
          <w:tcPr>
            <w:tcW w:w="1279" w:type="dxa"/>
          </w:tcPr>
          <w:p w:rsidR="003C40AC" w:rsidRPr="005F6AEA" w:rsidRDefault="00813A10" w:rsidP="001625E0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2119,3</w:t>
            </w:r>
          </w:p>
        </w:tc>
        <w:tc>
          <w:tcPr>
            <w:tcW w:w="1276" w:type="dxa"/>
          </w:tcPr>
          <w:p w:rsidR="003C40AC" w:rsidRPr="005F6AEA" w:rsidRDefault="003C40AC" w:rsidP="00813A1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1</w:t>
            </w:r>
            <w:r w:rsidR="00813A10">
              <w:rPr>
                <w:bCs/>
                <w:spacing w:val="-24"/>
                <w:sz w:val="24"/>
                <w:szCs w:val="24"/>
              </w:rPr>
              <w:t>7</w:t>
            </w:r>
            <w:r>
              <w:rPr>
                <w:bCs/>
                <w:spacing w:val="-24"/>
                <w:sz w:val="24"/>
                <w:szCs w:val="24"/>
              </w:rPr>
              <w:t>8</w:t>
            </w:r>
            <w:r w:rsidR="00813A10">
              <w:rPr>
                <w:bCs/>
                <w:spacing w:val="-24"/>
                <w:sz w:val="24"/>
                <w:szCs w:val="24"/>
              </w:rPr>
              <w:t>4</w:t>
            </w:r>
            <w:r>
              <w:rPr>
                <w:bCs/>
                <w:spacing w:val="-24"/>
                <w:sz w:val="24"/>
                <w:szCs w:val="24"/>
              </w:rPr>
              <w:t>,</w:t>
            </w:r>
            <w:r w:rsidR="00813A10">
              <w:rPr>
                <w:bCs/>
                <w:spacing w:val="-24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40AC" w:rsidRPr="005F6AEA" w:rsidRDefault="003C40AC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1832,3</w:t>
            </w:r>
          </w:p>
        </w:tc>
        <w:tc>
          <w:tcPr>
            <w:tcW w:w="1277" w:type="dxa"/>
          </w:tcPr>
          <w:p w:rsidR="003C40AC" w:rsidRPr="005F6AEA" w:rsidRDefault="003C40AC" w:rsidP="00813A1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</w:t>
            </w:r>
            <w:r>
              <w:rPr>
                <w:bCs/>
                <w:spacing w:val="-24"/>
                <w:sz w:val="24"/>
                <w:szCs w:val="24"/>
              </w:rPr>
              <w:t>8</w:t>
            </w:r>
            <w:r w:rsidR="00813A10">
              <w:rPr>
                <w:bCs/>
                <w:spacing w:val="-24"/>
                <w:sz w:val="24"/>
                <w:szCs w:val="24"/>
              </w:rPr>
              <w:t>8</w:t>
            </w:r>
            <w:r>
              <w:rPr>
                <w:bCs/>
                <w:spacing w:val="-24"/>
                <w:sz w:val="24"/>
                <w:szCs w:val="24"/>
              </w:rPr>
              <w:t>5,</w:t>
            </w:r>
            <w:r w:rsidR="00813A10">
              <w:rPr>
                <w:bCs/>
                <w:spacing w:val="-24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3C40AC" w:rsidRPr="005F6AEA" w:rsidRDefault="003C40AC" w:rsidP="006022C9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</w:t>
            </w:r>
            <w:r>
              <w:rPr>
                <w:bCs/>
                <w:spacing w:val="-24"/>
                <w:sz w:val="24"/>
                <w:szCs w:val="24"/>
              </w:rPr>
              <w:t>90</w:t>
            </w:r>
            <w:r w:rsidR="006022C9">
              <w:rPr>
                <w:bCs/>
                <w:spacing w:val="-24"/>
                <w:sz w:val="24"/>
                <w:szCs w:val="24"/>
              </w:rPr>
              <w:t>0</w:t>
            </w:r>
            <w:r>
              <w:rPr>
                <w:bCs/>
                <w:spacing w:val="-24"/>
                <w:sz w:val="24"/>
                <w:szCs w:val="24"/>
              </w:rPr>
              <w:t>,</w:t>
            </w:r>
            <w:r w:rsidR="006022C9">
              <w:rPr>
                <w:bCs/>
                <w:spacing w:val="-24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C40AC" w:rsidRPr="005F6AEA" w:rsidRDefault="003C40AC" w:rsidP="006022C9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</w:t>
            </w:r>
            <w:r>
              <w:rPr>
                <w:bCs/>
                <w:spacing w:val="-24"/>
                <w:sz w:val="24"/>
                <w:szCs w:val="24"/>
              </w:rPr>
              <w:t>9</w:t>
            </w:r>
            <w:r w:rsidR="006022C9">
              <w:rPr>
                <w:bCs/>
                <w:spacing w:val="-24"/>
                <w:sz w:val="24"/>
                <w:szCs w:val="24"/>
              </w:rPr>
              <w:t>1</w:t>
            </w:r>
            <w:r>
              <w:rPr>
                <w:bCs/>
                <w:spacing w:val="-24"/>
                <w:sz w:val="24"/>
                <w:szCs w:val="24"/>
              </w:rPr>
              <w:t>4,</w:t>
            </w:r>
            <w:r w:rsidR="006022C9">
              <w:rPr>
                <w:bCs/>
                <w:spacing w:val="-24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3C40AC" w:rsidRPr="005F6AEA" w:rsidRDefault="003C40AC" w:rsidP="006022C9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5F6AEA">
              <w:rPr>
                <w:bCs/>
                <w:spacing w:val="-24"/>
                <w:sz w:val="24"/>
                <w:szCs w:val="24"/>
              </w:rPr>
              <w:t>1</w:t>
            </w:r>
            <w:r>
              <w:rPr>
                <w:bCs/>
                <w:spacing w:val="-24"/>
                <w:sz w:val="24"/>
                <w:szCs w:val="24"/>
              </w:rPr>
              <w:t>9</w:t>
            </w:r>
            <w:r w:rsidR="006022C9">
              <w:rPr>
                <w:bCs/>
                <w:spacing w:val="-24"/>
                <w:sz w:val="24"/>
                <w:szCs w:val="24"/>
              </w:rPr>
              <w:t>2</w:t>
            </w:r>
            <w:r>
              <w:rPr>
                <w:bCs/>
                <w:spacing w:val="-24"/>
                <w:sz w:val="24"/>
                <w:szCs w:val="24"/>
              </w:rPr>
              <w:t>9,</w:t>
            </w:r>
            <w:r w:rsidR="006022C9">
              <w:rPr>
                <w:bCs/>
                <w:spacing w:val="-24"/>
                <w:sz w:val="24"/>
                <w:szCs w:val="24"/>
              </w:rPr>
              <w:t>4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7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1.2. Доля расходов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формируемых в рамках муниципальных программ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местного бюджета</w:t>
            </w:r>
          </w:p>
        </w:tc>
        <w:tc>
          <w:tcPr>
            <w:tcW w:w="1275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FB6C1B" w:rsidP="00FB6C1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3C40AC" w:rsidRPr="005F6AEA">
              <w:rPr>
                <w:kern w:val="2"/>
                <w:sz w:val="24"/>
                <w:szCs w:val="24"/>
              </w:rPr>
              <w:t>8,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3C40AC" w:rsidRPr="005F6AEA" w:rsidRDefault="003C40AC" w:rsidP="00DE24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DE2417">
              <w:rPr>
                <w:kern w:val="2"/>
                <w:sz w:val="24"/>
                <w:szCs w:val="24"/>
              </w:rPr>
              <w:t>6</w:t>
            </w:r>
            <w:r w:rsidRPr="005F6AEA">
              <w:rPr>
                <w:kern w:val="2"/>
                <w:sz w:val="24"/>
                <w:szCs w:val="24"/>
              </w:rPr>
              <w:t>,</w:t>
            </w:r>
            <w:r w:rsidR="00DE241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40AC" w:rsidRPr="005F6AEA" w:rsidRDefault="003C40AC" w:rsidP="0089559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895591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</w:t>
            </w:r>
            <w:r w:rsidR="0089559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40AC" w:rsidRPr="005F6AEA" w:rsidRDefault="003C40AC" w:rsidP="00895591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95,</w:t>
            </w:r>
            <w:r w:rsidR="0089559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C40AC" w:rsidRPr="005F6AEA" w:rsidRDefault="00895591" w:rsidP="00895591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  <w:r w:rsidR="003C40AC" w:rsidRPr="005F6AEA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C40AC" w:rsidRPr="005F6AEA" w:rsidRDefault="003C40AC" w:rsidP="00895591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895591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3C40AC" w:rsidRPr="005F6AEA" w:rsidRDefault="003C40AC" w:rsidP="00895591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895591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3C40AC" w:rsidRPr="005F6AEA" w:rsidRDefault="003C40AC" w:rsidP="00895591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895591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</w:tr>
      <w:tr w:rsidR="003C40AC" w:rsidRPr="005F6AEA" w:rsidTr="002957FE">
        <w:tc>
          <w:tcPr>
            <w:tcW w:w="15376" w:type="dxa"/>
            <w:gridSpan w:val="12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7" w:anchor="sub_2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3C40AC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226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2.1. Исполнение расходных обязательств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0C3766" w:rsidRDefault="003C40AC" w:rsidP="001833C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C3766">
              <w:rPr>
                <w:kern w:val="2"/>
                <w:sz w:val="24"/>
                <w:szCs w:val="24"/>
              </w:rPr>
              <w:t>95,9</w:t>
            </w:r>
          </w:p>
        </w:tc>
        <w:tc>
          <w:tcPr>
            <w:tcW w:w="1279" w:type="dxa"/>
          </w:tcPr>
          <w:p w:rsidR="003C40AC" w:rsidRPr="000C3766" w:rsidRDefault="003C40AC" w:rsidP="001833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6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7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5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</w:tcPr>
          <w:p w:rsidR="003C40AC" w:rsidRPr="000C3766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24578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26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2.2. Соотношение количества проверок, по результатам которых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3C40AC" w:rsidRPr="005F6AEA" w:rsidRDefault="003C40AC" w:rsidP="007F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7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100,0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  9.</w:t>
            </w:r>
          </w:p>
        </w:tc>
        <w:tc>
          <w:tcPr>
            <w:tcW w:w="2267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7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C40AC" w:rsidRPr="005F6AEA" w:rsidRDefault="003C40AC" w:rsidP="002957FE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279" w:type="dxa"/>
          </w:tcPr>
          <w:p w:rsidR="003C40AC" w:rsidRPr="005F6AEA" w:rsidRDefault="003C40AC" w:rsidP="002957FE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</w:tr>
      <w:tr w:rsidR="003C40AC" w:rsidRPr="005F6AEA" w:rsidTr="002957FE">
        <w:tc>
          <w:tcPr>
            <w:tcW w:w="15376" w:type="dxa"/>
            <w:gridSpan w:val="12"/>
          </w:tcPr>
          <w:p w:rsidR="003C40AC" w:rsidRPr="005F6AEA" w:rsidRDefault="00027E45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hyperlink r:id="rId18" w:anchor="sub_3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3C40AC">
              <w:rPr>
                <w:bCs/>
                <w:kern w:val="2"/>
                <w:sz w:val="24"/>
                <w:szCs w:val="24"/>
              </w:rPr>
              <w:t>муницип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 xml:space="preserve">альным долгом </w:t>
            </w:r>
            <w:r w:rsidR="003C40AC">
              <w:rPr>
                <w:bCs/>
                <w:kern w:val="2"/>
                <w:sz w:val="24"/>
                <w:szCs w:val="24"/>
              </w:rPr>
              <w:t>Калининского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267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</w:t>
            </w:r>
          </w:p>
        </w:tc>
        <w:tc>
          <w:tcPr>
            <w:tcW w:w="1275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0C3766" w:rsidRDefault="003C40AC" w:rsidP="008F7379">
            <w:pPr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7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3.2. Доля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5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2957FE">
        <w:tc>
          <w:tcPr>
            <w:tcW w:w="15376" w:type="dxa"/>
            <w:gridSpan w:val="12"/>
          </w:tcPr>
          <w:p w:rsidR="003C40AC" w:rsidRPr="005F6AEA" w:rsidRDefault="00027E45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9" w:anchor="sub_6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</w:tr>
      <w:tr w:rsidR="003C40AC" w:rsidRPr="005F6AEA" w:rsidTr="002957FE">
        <w:tc>
          <w:tcPr>
            <w:tcW w:w="484" w:type="dxa"/>
            <w:vMerge w:val="restart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2267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20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человека:</w:t>
            </w:r>
          </w:p>
        </w:tc>
        <w:tc>
          <w:tcPr>
            <w:tcW w:w="1275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FA4F58" w:rsidP="00FA4F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6575,8</w:t>
            </w:r>
          </w:p>
        </w:tc>
        <w:tc>
          <w:tcPr>
            <w:tcW w:w="1279" w:type="dxa"/>
          </w:tcPr>
          <w:p w:rsidR="003C40AC" w:rsidRPr="005F6AEA" w:rsidRDefault="00FA4F58" w:rsidP="00FA4F5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7274</w:t>
            </w:r>
            <w:r w:rsidR="003C40AC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0E6A45">
              <w:rPr>
                <w:kern w:val="2"/>
                <w:sz w:val="24"/>
                <w:szCs w:val="24"/>
              </w:rPr>
              <w:t>070</w:t>
            </w:r>
            <w:r>
              <w:rPr>
                <w:kern w:val="2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3C40AC" w:rsidRPr="005F6AEA" w:rsidRDefault="003C40AC" w:rsidP="000E6A4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E6A45">
              <w:rPr>
                <w:kern w:val="2"/>
                <w:sz w:val="24"/>
                <w:szCs w:val="24"/>
              </w:rPr>
              <w:t>664</w:t>
            </w:r>
            <w:r>
              <w:rPr>
                <w:kern w:val="2"/>
                <w:sz w:val="24"/>
                <w:szCs w:val="24"/>
              </w:rPr>
              <w:t>,</w:t>
            </w:r>
            <w:r w:rsidR="000E6A4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C40AC" w:rsidRPr="005F6AEA" w:rsidRDefault="003C40AC" w:rsidP="000E6A4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0E6A45">
              <w:rPr>
                <w:kern w:val="2"/>
                <w:sz w:val="24"/>
                <w:szCs w:val="24"/>
              </w:rPr>
              <w:t>298</w:t>
            </w:r>
            <w:r>
              <w:rPr>
                <w:kern w:val="2"/>
                <w:sz w:val="24"/>
                <w:szCs w:val="24"/>
              </w:rPr>
              <w:t>,</w:t>
            </w:r>
            <w:r w:rsidR="000E6A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3A50B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A50BA">
              <w:rPr>
                <w:kern w:val="2"/>
                <w:sz w:val="24"/>
                <w:szCs w:val="24"/>
              </w:rPr>
              <w:t>200</w:t>
            </w:r>
            <w:r>
              <w:rPr>
                <w:kern w:val="2"/>
                <w:sz w:val="24"/>
                <w:szCs w:val="24"/>
              </w:rPr>
              <w:t>,</w:t>
            </w:r>
            <w:r w:rsidR="003A50B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40AC" w:rsidRPr="005F6AEA" w:rsidRDefault="003C40AC" w:rsidP="003A50B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A50BA">
              <w:rPr>
                <w:kern w:val="2"/>
                <w:sz w:val="24"/>
                <w:szCs w:val="24"/>
              </w:rPr>
              <w:t>200</w:t>
            </w:r>
            <w:r>
              <w:rPr>
                <w:kern w:val="2"/>
                <w:sz w:val="24"/>
                <w:szCs w:val="24"/>
              </w:rPr>
              <w:t>,</w:t>
            </w:r>
            <w:r w:rsidR="003A50B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3A50B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3A50BA">
              <w:rPr>
                <w:kern w:val="2"/>
                <w:sz w:val="24"/>
                <w:szCs w:val="24"/>
              </w:rPr>
              <w:t>200</w:t>
            </w:r>
            <w:r>
              <w:rPr>
                <w:kern w:val="2"/>
                <w:sz w:val="24"/>
                <w:szCs w:val="24"/>
              </w:rPr>
              <w:t>,</w:t>
            </w:r>
            <w:r w:rsidR="00F11DFD">
              <w:rPr>
                <w:kern w:val="2"/>
                <w:sz w:val="24"/>
                <w:szCs w:val="24"/>
              </w:rPr>
              <w:t>0</w:t>
            </w:r>
          </w:p>
        </w:tc>
      </w:tr>
      <w:tr w:rsidR="003C40AC" w:rsidRPr="005F6AEA" w:rsidTr="006D48DC">
        <w:tc>
          <w:tcPr>
            <w:tcW w:w="484" w:type="dxa"/>
            <w:vMerge/>
          </w:tcPr>
          <w:p w:rsidR="003C40AC" w:rsidRPr="005F6AEA" w:rsidRDefault="003C40AC" w:rsidP="00AB015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40AC" w:rsidRPr="005F6AEA" w:rsidRDefault="003C40AC" w:rsidP="00AB015C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40AC" w:rsidRPr="005F6AEA" w:rsidTr="006D48DC">
        <w:tc>
          <w:tcPr>
            <w:tcW w:w="484" w:type="dxa"/>
            <w:vMerge/>
          </w:tcPr>
          <w:p w:rsidR="003C40AC" w:rsidRPr="005F6AEA" w:rsidRDefault="003C40AC" w:rsidP="00AB015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40AC" w:rsidRPr="005F6AEA" w:rsidRDefault="003C40AC" w:rsidP="00AB015C">
            <w:pPr>
              <w:widowControl w:val="0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40AC" w:rsidRPr="005F6AEA" w:rsidTr="006D48DC">
        <w:tc>
          <w:tcPr>
            <w:tcW w:w="484" w:type="dxa"/>
            <w:vMerge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40AC" w:rsidRPr="005F6AEA" w:rsidRDefault="003C40AC" w:rsidP="00AB01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3C40AC" w:rsidRPr="005F6AEA" w:rsidRDefault="003C40AC" w:rsidP="00AB01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40AC" w:rsidRPr="005F6AEA" w:rsidTr="002957FE">
        <w:tc>
          <w:tcPr>
            <w:tcW w:w="484" w:type="dxa"/>
          </w:tcPr>
          <w:p w:rsidR="003C40AC" w:rsidRPr="005F6AEA" w:rsidRDefault="003C40AC" w:rsidP="001F6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2267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4.2. Доля просроченной кредиторской задолженности к расходам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C40AC" w:rsidRPr="005F6AEA" w:rsidRDefault="003C40AC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3C40AC" w:rsidRPr="005F6AEA" w:rsidRDefault="003C40AC" w:rsidP="00C87047">
      <w:pPr>
        <w:jc w:val="right"/>
        <w:rPr>
          <w:sz w:val="24"/>
          <w:szCs w:val="24"/>
        </w:rPr>
      </w:pPr>
    </w:p>
    <w:p w:rsidR="003C40AC" w:rsidRPr="005F6AEA" w:rsidRDefault="003C40AC" w:rsidP="00E77EC5">
      <w:pPr>
        <w:pStyle w:val="af5"/>
        <w:ind w:left="9781"/>
        <w:jc w:val="center"/>
      </w:pPr>
    </w:p>
    <w:p w:rsidR="003C40AC" w:rsidRDefault="003C40AC" w:rsidP="00E77EC5">
      <w:pPr>
        <w:pStyle w:val="af5"/>
        <w:ind w:left="9781"/>
        <w:jc w:val="center"/>
      </w:pPr>
    </w:p>
    <w:p w:rsidR="003C40AC" w:rsidRDefault="003C40AC" w:rsidP="00E77EC5">
      <w:pPr>
        <w:pStyle w:val="af5"/>
        <w:ind w:left="9781"/>
        <w:jc w:val="center"/>
      </w:pPr>
    </w:p>
    <w:p w:rsidR="003C40AC" w:rsidRDefault="003C40AC" w:rsidP="00E77EC5">
      <w:pPr>
        <w:pStyle w:val="af5"/>
        <w:ind w:left="9781"/>
        <w:jc w:val="center"/>
      </w:pPr>
    </w:p>
    <w:p w:rsidR="003C40AC" w:rsidRDefault="003C40AC" w:rsidP="00E77EC5">
      <w:pPr>
        <w:pStyle w:val="af5"/>
        <w:ind w:left="9781"/>
        <w:jc w:val="center"/>
      </w:pPr>
    </w:p>
    <w:p w:rsidR="003C40AC" w:rsidRPr="005F6AEA" w:rsidRDefault="003C40AC" w:rsidP="00E77EC5">
      <w:pPr>
        <w:pStyle w:val="af5"/>
        <w:ind w:left="9781"/>
        <w:jc w:val="center"/>
      </w:pPr>
    </w:p>
    <w:p w:rsidR="003C40AC" w:rsidRPr="005F6AEA" w:rsidRDefault="003C40AC" w:rsidP="00E77EC5">
      <w:pPr>
        <w:pStyle w:val="af5"/>
        <w:ind w:left="9781"/>
        <w:jc w:val="center"/>
      </w:pPr>
      <w:r w:rsidRPr="005F6AEA">
        <w:lastRenderedPageBreak/>
        <w:t>Продолжение приложения № 1</w:t>
      </w:r>
    </w:p>
    <w:p w:rsidR="003C40AC" w:rsidRPr="005F6AEA" w:rsidRDefault="003C40AC" w:rsidP="00E77EC5">
      <w:pPr>
        <w:pStyle w:val="af5"/>
        <w:ind w:left="9781"/>
        <w:jc w:val="center"/>
      </w:pPr>
      <w:r w:rsidRPr="005F6AEA">
        <w:t xml:space="preserve">к </w:t>
      </w:r>
      <w:hyperlink w:anchor="sub_1000" w:history="1">
        <w:r w:rsidRPr="005F6AEA">
          <w:t xml:space="preserve">муниципальной программе </w:t>
        </w:r>
      </w:hyperlink>
    </w:p>
    <w:p w:rsidR="003C40AC" w:rsidRPr="005F6AEA" w:rsidRDefault="003C40AC" w:rsidP="00E77EC5">
      <w:pPr>
        <w:pStyle w:val="af5"/>
        <w:ind w:left="9781"/>
        <w:jc w:val="center"/>
      </w:pPr>
      <w:r>
        <w:t xml:space="preserve">Калининского сельского поселения </w:t>
      </w:r>
      <w:r w:rsidRPr="005F6AEA">
        <w:t>«Управление муниципальными финансами и создание</w:t>
      </w:r>
    </w:p>
    <w:p w:rsidR="003C40AC" w:rsidRPr="005F6AEA" w:rsidRDefault="003C40AC" w:rsidP="00E77EC5">
      <w:pPr>
        <w:pStyle w:val="af5"/>
        <w:ind w:left="9781"/>
        <w:jc w:val="center"/>
      </w:pPr>
      <w:r w:rsidRPr="005F6AEA">
        <w:t>условий для эффективного управления муниципальными финансами»</w:t>
      </w:r>
    </w:p>
    <w:p w:rsidR="003C40AC" w:rsidRPr="005F6AEA" w:rsidRDefault="003C40AC" w:rsidP="00C87047">
      <w:pPr>
        <w:widowControl w:val="0"/>
        <w:jc w:val="center"/>
        <w:rPr>
          <w:bCs/>
          <w:kern w:val="2"/>
          <w:sz w:val="24"/>
          <w:szCs w:val="24"/>
        </w:rPr>
      </w:pPr>
    </w:p>
    <w:p w:rsidR="003C40AC" w:rsidRPr="005F6AEA" w:rsidRDefault="003C40AC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3C40AC" w:rsidRPr="005F6AEA" w:rsidTr="00C87047">
        <w:trPr>
          <w:tblHeader/>
        </w:trPr>
        <w:tc>
          <w:tcPr>
            <w:tcW w:w="483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</w:tcPr>
          <w:p w:rsidR="003C40AC" w:rsidRPr="005F6AEA" w:rsidRDefault="003C40AC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3C40AC" w:rsidRPr="005F6AEA" w:rsidTr="00C87047">
        <w:trPr>
          <w:tblHeader/>
        </w:trPr>
        <w:tc>
          <w:tcPr>
            <w:tcW w:w="483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3C40AC" w:rsidRPr="005F6AEA" w:rsidRDefault="003C40AC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C40AC" w:rsidRPr="005F6AEA" w:rsidRDefault="003C40AC" w:rsidP="00C87047">
      <w:pPr>
        <w:widowContro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3181"/>
        <w:gridCol w:w="1277"/>
        <w:gridCol w:w="1426"/>
        <w:gridCol w:w="1427"/>
        <w:gridCol w:w="1424"/>
        <w:gridCol w:w="1471"/>
        <w:gridCol w:w="1424"/>
        <w:gridCol w:w="1427"/>
        <w:gridCol w:w="1424"/>
      </w:tblGrid>
      <w:tr w:rsidR="003C40AC" w:rsidRPr="005F6AEA" w:rsidTr="002957FE">
        <w:trPr>
          <w:tblHeader/>
        </w:trPr>
        <w:tc>
          <w:tcPr>
            <w:tcW w:w="488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</w:t>
            </w:r>
          </w:p>
        </w:tc>
      </w:tr>
      <w:tr w:rsidR="003C40AC" w:rsidRPr="005F6AEA" w:rsidTr="002957FE">
        <w:tc>
          <w:tcPr>
            <w:tcW w:w="14969" w:type="dxa"/>
            <w:gridSpan w:val="10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21" w:anchor="sub_10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8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 Наличие бюджетного прогноза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127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да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277" w:type="dxa"/>
          </w:tcPr>
          <w:p w:rsidR="003C40AC" w:rsidRPr="005F6AEA" w:rsidRDefault="003C40AC" w:rsidP="00215B2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102,7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102,9</w:t>
            </w:r>
          </w:p>
        </w:tc>
        <w:tc>
          <w:tcPr>
            <w:tcW w:w="1471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103,3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103,5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103,7</w:t>
            </w:r>
          </w:p>
        </w:tc>
      </w:tr>
      <w:tr w:rsidR="003C40AC" w:rsidRPr="005F6AEA" w:rsidTr="002957FE">
        <w:trPr>
          <w:trHeight w:val="1194"/>
        </w:trPr>
        <w:tc>
          <w:tcPr>
            <w:tcW w:w="488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81" w:type="dxa"/>
          </w:tcPr>
          <w:p w:rsidR="003C40AC" w:rsidRPr="005F6AEA" w:rsidRDefault="003C40AC" w:rsidP="00E70F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5F6AEA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277" w:type="dxa"/>
          </w:tcPr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</w:tcPr>
          <w:p w:rsidR="003C40AC" w:rsidRPr="005F6AEA" w:rsidRDefault="003C40AC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E70F8F">
            <w:pPr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3C40AC" w:rsidRPr="005F6AEA" w:rsidTr="002957FE">
        <w:trPr>
          <w:trHeight w:val="1977"/>
        </w:trPr>
        <w:tc>
          <w:tcPr>
            <w:tcW w:w="488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1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 Отношение объема государственного долга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277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0F1E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0F1EE3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  <w:tr w:rsidR="003C40AC" w:rsidRPr="005F6AEA" w:rsidTr="002957FE">
        <w:tc>
          <w:tcPr>
            <w:tcW w:w="14969" w:type="dxa"/>
            <w:gridSpan w:val="10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22" w:anchor="sub_1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тыс. </w:t>
            </w:r>
          </w:p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</w:tcPr>
          <w:p w:rsidR="003C40AC" w:rsidRPr="005F6AEA" w:rsidRDefault="00671180" w:rsidP="00671180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</w:t>
            </w:r>
            <w:r w:rsidR="003C40AC">
              <w:rPr>
                <w:bCs/>
                <w:spacing w:val="-20"/>
                <w:sz w:val="24"/>
                <w:szCs w:val="24"/>
              </w:rPr>
              <w:t>9</w:t>
            </w:r>
            <w:r>
              <w:rPr>
                <w:bCs/>
                <w:spacing w:val="-20"/>
                <w:sz w:val="24"/>
                <w:szCs w:val="24"/>
              </w:rPr>
              <w:t>45</w:t>
            </w:r>
            <w:r w:rsidR="003C40AC">
              <w:rPr>
                <w:bCs/>
                <w:spacing w:val="-20"/>
                <w:sz w:val="24"/>
                <w:szCs w:val="24"/>
              </w:rPr>
              <w:t>,</w:t>
            </w:r>
            <w:r>
              <w:rPr>
                <w:bCs/>
                <w:spacing w:val="-20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3C40AC" w:rsidRPr="005F6AEA" w:rsidRDefault="00671180" w:rsidP="00671180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1962</w:t>
            </w:r>
            <w:r w:rsidR="003C40AC">
              <w:rPr>
                <w:bCs/>
                <w:spacing w:val="-20"/>
                <w:sz w:val="24"/>
                <w:szCs w:val="24"/>
              </w:rPr>
              <w:t>,</w:t>
            </w:r>
            <w:r>
              <w:rPr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3C40AC" w:rsidRPr="005F6AEA" w:rsidRDefault="003C40AC" w:rsidP="00671180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</w:t>
            </w:r>
            <w:r w:rsidR="00671180">
              <w:rPr>
                <w:bCs/>
                <w:spacing w:val="-20"/>
                <w:sz w:val="24"/>
                <w:szCs w:val="24"/>
              </w:rPr>
              <w:t>9</w:t>
            </w:r>
            <w:r>
              <w:rPr>
                <w:bCs/>
                <w:spacing w:val="-20"/>
                <w:sz w:val="24"/>
                <w:szCs w:val="24"/>
              </w:rPr>
              <w:t>7</w:t>
            </w:r>
            <w:r w:rsidR="00671180">
              <w:rPr>
                <w:bCs/>
                <w:spacing w:val="-20"/>
                <w:sz w:val="24"/>
                <w:szCs w:val="24"/>
              </w:rPr>
              <w:t>8</w:t>
            </w:r>
            <w:r>
              <w:rPr>
                <w:bCs/>
                <w:spacing w:val="-20"/>
                <w:sz w:val="24"/>
                <w:szCs w:val="24"/>
              </w:rPr>
              <w:t>,</w:t>
            </w:r>
            <w:r w:rsidR="00671180">
              <w:rPr>
                <w:bCs/>
                <w:spacing w:val="-20"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3C40AC" w:rsidRPr="005F6AEA" w:rsidRDefault="00671180" w:rsidP="00215B28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199</w:t>
            </w:r>
            <w:r w:rsidR="003C40AC">
              <w:rPr>
                <w:bCs/>
                <w:spacing w:val="-20"/>
                <w:sz w:val="24"/>
                <w:szCs w:val="24"/>
              </w:rPr>
              <w:t>5,5</w:t>
            </w:r>
          </w:p>
        </w:tc>
        <w:tc>
          <w:tcPr>
            <w:tcW w:w="1427" w:type="dxa"/>
          </w:tcPr>
          <w:p w:rsidR="003C40AC" w:rsidRPr="005F6AEA" w:rsidRDefault="00D16F1B" w:rsidP="00D16F1B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2011</w:t>
            </w:r>
            <w:r w:rsidR="003C40AC">
              <w:rPr>
                <w:bCs/>
                <w:spacing w:val="-20"/>
                <w:sz w:val="24"/>
                <w:szCs w:val="24"/>
              </w:rPr>
              <w:t>,</w:t>
            </w:r>
            <w:r>
              <w:rPr>
                <w:bCs/>
                <w:spacing w:val="-20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3C40AC" w:rsidRPr="005F6AEA" w:rsidRDefault="003C40AC" w:rsidP="00D16F1B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20</w:t>
            </w:r>
            <w:r w:rsidR="00D16F1B">
              <w:rPr>
                <w:bCs/>
                <w:spacing w:val="-20"/>
                <w:sz w:val="24"/>
                <w:szCs w:val="24"/>
              </w:rPr>
              <w:t>28</w:t>
            </w:r>
            <w:r>
              <w:rPr>
                <w:bCs/>
                <w:spacing w:val="-20"/>
                <w:sz w:val="24"/>
                <w:szCs w:val="24"/>
              </w:rPr>
              <w:t>,</w:t>
            </w:r>
            <w:r w:rsidR="00D16F1B">
              <w:rPr>
                <w:bCs/>
                <w:spacing w:val="-20"/>
                <w:sz w:val="24"/>
                <w:szCs w:val="24"/>
              </w:rPr>
              <w:t>3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181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1.2. Доля расходов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формируемых в рамках муниципальных программ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местного бюджета</w:t>
            </w:r>
          </w:p>
        </w:tc>
        <w:tc>
          <w:tcPr>
            <w:tcW w:w="1277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</w:tcPr>
          <w:p w:rsidR="003C40AC" w:rsidRPr="005F6AEA" w:rsidRDefault="003C40AC" w:rsidP="00F11DFD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9</w:t>
            </w:r>
            <w:r w:rsidR="00F11DFD">
              <w:rPr>
                <w:kern w:val="2"/>
                <w:sz w:val="24"/>
                <w:szCs w:val="24"/>
              </w:rPr>
              <w:t>8</w:t>
            </w:r>
            <w:r w:rsidRPr="005F6AEA">
              <w:rPr>
                <w:kern w:val="2"/>
                <w:sz w:val="24"/>
                <w:szCs w:val="24"/>
              </w:rPr>
              <w:t>,0</w:t>
            </w:r>
          </w:p>
        </w:tc>
      </w:tr>
      <w:tr w:rsidR="003C40AC" w:rsidRPr="005F6AEA" w:rsidTr="002957FE">
        <w:tc>
          <w:tcPr>
            <w:tcW w:w="14969" w:type="dxa"/>
            <w:gridSpan w:val="10"/>
          </w:tcPr>
          <w:p w:rsidR="003C40AC" w:rsidRPr="005F6AEA" w:rsidRDefault="00027E4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3" w:anchor="sub_2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3C40AC"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18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2.1. Исполнение расходных обязательств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127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0C3766" w:rsidRDefault="003C40AC" w:rsidP="00215B2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3C40AC" w:rsidRPr="000C3766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</w:tcPr>
          <w:p w:rsidR="003C40AC" w:rsidRPr="000C3766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3C40AC" w:rsidRPr="000C3766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</w:tcPr>
          <w:p w:rsidR="003C40AC" w:rsidRPr="000C3766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</w:tcPr>
          <w:p w:rsidR="003C40AC" w:rsidRPr="000C3766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95,0</w:t>
            </w:r>
          </w:p>
        </w:tc>
      </w:tr>
      <w:tr w:rsidR="003C40AC" w:rsidRPr="005F6AEA" w:rsidTr="002957FE">
        <w:trPr>
          <w:trHeight w:val="3677"/>
        </w:trPr>
        <w:tc>
          <w:tcPr>
            <w:tcW w:w="488" w:type="dxa"/>
          </w:tcPr>
          <w:p w:rsidR="003C40AC" w:rsidRPr="005F6AEA" w:rsidRDefault="003C40AC" w:rsidP="00260A0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81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277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15B2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15B2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</w:tr>
      <w:tr w:rsidR="003C40AC" w:rsidRPr="005F6AEA" w:rsidTr="002957FE">
        <w:trPr>
          <w:trHeight w:val="2458"/>
        </w:trPr>
        <w:tc>
          <w:tcPr>
            <w:tcW w:w="488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</w:p>
          <w:p w:rsidR="003C40AC" w:rsidRPr="005F6AEA" w:rsidRDefault="003C40AC" w:rsidP="002957FE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181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2957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</w:tcPr>
          <w:p w:rsidR="003C40AC" w:rsidRPr="005F6AEA" w:rsidRDefault="003C40AC" w:rsidP="002957FE">
            <w:pPr>
              <w:jc w:val="center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100,0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</w:tcPr>
          <w:p w:rsidR="003C40AC" w:rsidRPr="005F6AEA" w:rsidRDefault="003C40AC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3C40AC" w:rsidRPr="005F6AEA" w:rsidRDefault="003C40AC" w:rsidP="007F7A91">
            <w:pPr>
              <w:jc w:val="center"/>
              <w:rPr>
                <w:sz w:val="24"/>
                <w:szCs w:val="24"/>
              </w:rPr>
            </w:pPr>
          </w:p>
        </w:tc>
      </w:tr>
      <w:tr w:rsidR="003C40AC" w:rsidRPr="005F6AEA" w:rsidTr="002957FE">
        <w:tc>
          <w:tcPr>
            <w:tcW w:w="14969" w:type="dxa"/>
            <w:gridSpan w:val="10"/>
          </w:tcPr>
          <w:p w:rsidR="003C40AC" w:rsidRPr="005F6AEA" w:rsidRDefault="00027E45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24" w:anchor="sub_3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 долгом</w:t>
            </w:r>
            <w:r w:rsidR="003C40AC">
              <w:rPr>
                <w:bCs/>
                <w:kern w:val="2"/>
                <w:sz w:val="24"/>
                <w:szCs w:val="24"/>
              </w:rPr>
              <w:t xml:space="preserve"> Калининского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181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3.1. Отношение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 Ремонтненского района без учета безвозмездных поступлений</w:t>
            </w:r>
          </w:p>
        </w:tc>
        <w:tc>
          <w:tcPr>
            <w:tcW w:w="1277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8F737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71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24" w:type="dxa"/>
          </w:tcPr>
          <w:p w:rsidR="003C40AC" w:rsidRPr="000C3766" w:rsidRDefault="003C40AC" w:rsidP="008F7379">
            <w:pPr>
              <w:rPr>
                <w:sz w:val="24"/>
                <w:szCs w:val="24"/>
              </w:rPr>
            </w:pPr>
            <w:r w:rsidRPr="000C3766">
              <w:rPr>
                <w:kern w:val="2"/>
                <w:sz w:val="24"/>
                <w:szCs w:val="24"/>
              </w:rPr>
              <w:t>50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81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3.2. Доля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 Российской Федерации</w:t>
            </w:r>
          </w:p>
        </w:tc>
        <w:tc>
          <w:tcPr>
            <w:tcW w:w="1277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6D48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71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7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24" w:type="dxa"/>
          </w:tcPr>
          <w:p w:rsidR="003C40AC" w:rsidRPr="005F6AEA" w:rsidRDefault="003C40AC" w:rsidP="006D48DC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0,0</w:t>
            </w:r>
          </w:p>
        </w:tc>
      </w:tr>
      <w:tr w:rsidR="003C40AC" w:rsidRPr="005F6AEA" w:rsidTr="002957FE">
        <w:tc>
          <w:tcPr>
            <w:tcW w:w="14969" w:type="dxa"/>
            <w:gridSpan w:val="10"/>
          </w:tcPr>
          <w:p w:rsidR="003C40AC" w:rsidRPr="005F6AEA" w:rsidRDefault="00027E45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hyperlink r:id="rId25" w:anchor="sub_600" w:history="1">
              <w:r w:rsidR="003C40AC" w:rsidRPr="005F6AEA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4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727132" w:rsidRPr="005F6AEA" w:rsidTr="002957FE">
        <w:tc>
          <w:tcPr>
            <w:tcW w:w="488" w:type="dxa"/>
          </w:tcPr>
          <w:p w:rsidR="00727132" w:rsidRPr="005F6AEA" w:rsidRDefault="00727132" w:rsidP="006D48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181" w:type="dxa"/>
          </w:tcPr>
          <w:p w:rsidR="00727132" w:rsidRPr="005F6AEA" w:rsidRDefault="00727132" w:rsidP="006D48D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4.1. Выравнивание бюджетной обеспеченности в соответствии с требованиями </w:t>
            </w:r>
            <w:hyperlink r:id="rId26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человека:</w:t>
            </w:r>
          </w:p>
        </w:tc>
        <w:tc>
          <w:tcPr>
            <w:tcW w:w="1277" w:type="dxa"/>
          </w:tcPr>
          <w:p w:rsidR="00727132" w:rsidRPr="005F6AEA" w:rsidRDefault="00727132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426" w:type="dxa"/>
          </w:tcPr>
          <w:p w:rsidR="00727132" w:rsidRPr="005F6AEA" w:rsidRDefault="00727132" w:rsidP="006D48D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</w:tcPr>
          <w:p w:rsidR="00727132" w:rsidRPr="005F6AEA" w:rsidRDefault="00727132" w:rsidP="007271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7200,0</w:t>
            </w:r>
          </w:p>
        </w:tc>
        <w:tc>
          <w:tcPr>
            <w:tcW w:w="1424" w:type="dxa"/>
          </w:tcPr>
          <w:p w:rsidR="00727132" w:rsidRDefault="00727132">
            <w:r w:rsidRPr="0086718D">
              <w:rPr>
                <w:kern w:val="2"/>
                <w:sz w:val="24"/>
                <w:szCs w:val="24"/>
              </w:rPr>
              <w:t>7200,0</w:t>
            </w:r>
          </w:p>
        </w:tc>
        <w:tc>
          <w:tcPr>
            <w:tcW w:w="1471" w:type="dxa"/>
          </w:tcPr>
          <w:p w:rsidR="00727132" w:rsidRDefault="00727132">
            <w:r w:rsidRPr="0086718D">
              <w:rPr>
                <w:kern w:val="2"/>
                <w:sz w:val="24"/>
                <w:szCs w:val="24"/>
              </w:rPr>
              <w:t>7200,0</w:t>
            </w:r>
          </w:p>
        </w:tc>
        <w:tc>
          <w:tcPr>
            <w:tcW w:w="1424" w:type="dxa"/>
          </w:tcPr>
          <w:p w:rsidR="00727132" w:rsidRDefault="00727132">
            <w:r w:rsidRPr="0086718D">
              <w:rPr>
                <w:kern w:val="2"/>
                <w:sz w:val="24"/>
                <w:szCs w:val="24"/>
              </w:rPr>
              <w:t>7200,0</w:t>
            </w:r>
          </w:p>
        </w:tc>
        <w:tc>
          <w:tcPr>
            <w:tcW w:w="1427" w:type="dxa"/>
          </w:tcPr>
          <w:p w:rsidR="00727132" w:rsidRDefault="00727132">
            <w:r w:rsidRPr="0086718D">
              <w:rPr>
                <w:kern w:val="2"/>
                <w:sz w:val="24"/>
                <w:szCs w:val="24"/>
              </w:rPr>
              <w:t>7200,0</w:t>
            </w:r>
          </w:p>
        </w:tc>
        <w:tc>
          <w:tcPr>
            <w:tcW w:w="1424" w:type="dxa"/>
          </w:tcPr>
          <w:p w:rsidR="00727132" w:rsidRDefault="00727132">
            <w:r w:rsidRPr="0086718D">
              <w:rPr>
                <w:kern w:val="2"/>
                <w:sz w:val="24"/>
                <w:szCs w:val="24"/>
              </w:rPr>
              <w:t>7200,0</w:t>
            </w:r>
          </w:p>
        </w:tc>
      </w:tr>
      <w:tr w:rsidR="003C40AC" w:rsidRPr="005F6AEA" w:rsidTr="002957FE">
        <w:tc>
          <w:tcPr>
            <w:tcW w:w="488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3181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4.2. Доля просроченной кредиторской задолженности к расходам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</w:p>
        </w:tc>
        <w:tc>
          <w:tcPr>
            <w:tcW w:w="1277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426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</w:tcPr>
          <w:p w:rsidR="003C40AC" w:rsidRPr="005F6AEA" w:rsidRDefault="003C40AC" w:rsidP="009633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3C40AC" w:rsidRPr="005F6AEA" w:rsidRDefault="003C40AC" w:rsidP="00626CB3">
      <w:pPr>
        <w:rPr>
          <w:bCs/>
          <w:kern w:val="2"/>
          <w:sz w:val="24"/>
          <w:szCs w:val="24"/>
        </w:rPr>
        <w:sectPr w:rsidR="003C40AC" w:rsidRPr="005F6AEA" w:rsidSect="00C87047">
          <w:footerReference w:type="even" r:id="rId27"/>
          <w:footerReference w:type="default" r:id="rId28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3C40AC" w:rsidRPr="005F6AEA" w:rsidRDefault="003C40AC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2</w:t>
      </w:r>
    </w:p>
    <w:p w:rsidR="003C40AC" w:rsidRPr="005F6AEA" w:rsidRDefault="003C40AC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3C40AC" w:rsidRPr="005F6AEA" w:rsidRDefault="003C40AC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 «Управление</w:t>
      </w:r>
    </w:p>
    <w:p w:rsidR="003C40AC" w:rsidRPr="005F6AEA" w:rsidRDefault="003C40AC" w:rsidP="00EE7BD5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 финансами и создание</w:t>
      </w:r>
    </w:p>
    <w:p w:rsidR="003C40AC" w:rsidRPr="005F6AEA" w:rsidRDefault="003C40AC" w:rsidP="00EE7BD5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 w:rsidR="00412915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3C40AC" w:rsidRPr="005F6AEA" w:rsidRDefault="003C40AC" w:rsidP="00626CB3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3C40AC" w:rsidRPr="005F6AEA" w:rsidRDefault="003C40AC" w:rsidP="007042FE">
      <w:pPr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ПЕРЕЧЕНЬ</w:t>
      </w:r>
      <w:r w:rsidRPr="005F6AEA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5F6AEA">
        <w:rPr>
          <w:bCs/>
          <w:kern w:val="2"/>
          <w:sz w:val="24"/>
          <w:szCs w:val="24"/>
        </w:rPr>
        <w:br/>
        <w:t xml:space="preserve">муниципальной программы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«Управление муниципальными</w:t>
      </w:r>
      <w:r w:rsidRPr="005F6AEA">
        <w:rPr>
          <w:bCs/>
          <w:kern w:val="2"/>
          <w:sz w:val="24"/>
          <w:szCs w:val="24"/>
        </w:rPr>
        <w:br/>
        <w:t>финансами и создание условий для эффективного управления муниципальными финансами»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3C40AC" w:rsidRPr="005F6AEA" w:rsidTr="007A5AF3">
        <w:tc>
          <w:tcPr>
            <w:tcW w:w="484" w:type="dxa"/>
            <w:vMerge w:val="restart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№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3C40AC" w:rsidRPr="005F6AEA" w:rsidRDefault="003C40AC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5F6AEA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Последствия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нереализации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основного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Связь 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3C40AC" w:rsidRPr="005F6AEA" w:rsidTr="007A5AF3">
        <w:tc>
          <w:tcPr>
            <w:tcW w:w="484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3C40AC" w:rsidRPr="005F6AEA" w:rsidRDefault="003C40A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3035"/>
        <w:gridCol w:w="1906"/>
        <w:gridCol w:w="1085"/>
        <w:gridCol w:w="1317"/>
        <w:gridCol w:w="2866"/>
        <w:gridCol w:w="2388"/>
        <w:gridCol w:w="1887"/>
      </w:tblGrid>
      <w:tr w:rsidR="003C40AC" w:rsidRPr="005F6AEA" w:rsidTr="00472ED3">
        <w:trPr>
          <w:tblHeader/>
        </w:trPr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3C40AC" w:rsidRPr="005F6AEA" w:rsidRDefault="00027E4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3C40AC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3C40AC" w:rsidRPr="005F6AEA" w:rsidRDefault="003C40AC" w:rsidP="00FB45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1 «Создание условий для обеспечения долгосрочной сбалансированности и устойчивости местного бюджета»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3C40AC" w:rsidRPr="005F6AEA" w:rsidRDefault="003C40A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6" w:name="sub_211"/>
            <w:r w:rsidRPr="005F6AEA">
              <w:rPr>
                <w:kern w:val="2"/>
                <w:sz w:val="24"/>
                <w:szCs w:val="24"/>
              </w:rPr>
              <w:t>1.</w:t>
            </w:r>
            <w:bookmarkEnd w:id="16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C40AC" w:rsidRPr="005F6AEA" w:rsidRDefault="003C40AC" w:rsidP="000736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388" w:type="dxa"/>
          </w:tcPr>
          <w:p w:rsidR="003C40AC" w:rsidRPr="005F6AEA" w:rsidRDefault="003C40AC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снижение уровня эффективности управления местными финансами</w:t>
            </w:r>
          </w:p>
        </w:tc>
        <w:tc>
          <w:tcPr>
            <w:tcW w:w="1887" w:type="dxa"/>
          </w:tcPr>
          <w:p w:rsidR="003C40AC" w:rsidRPr="005F6AEA" w:rsidRDefault="00027E45" w:rsidP="008C7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показатели 2, 1.1</w:t>
              </w:r>
            </w:hyperlink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7" w:name="sub_212"/>
            <w:r w:rsidRPr="005F6AEA">
              <w:rPr>
                <w:kern w:val="2"/>
                <w:sz w:val="24"/>
                <w:szCs w:val="24"/>
              </w:rPr>
              <w:t>2.</w:t>
            </w:r>
            <w:bookmarkEnd w:id="17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C40AC" w:rsidRPr="005F6AEA" w:rsidRDefault="003C40AC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представительным органом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542E3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2388" w:type="dxa"/>
          </w:tcPr>
          <w:p w:rsidR="003C40AC" w:rsidRPr="005F6AEA" w:rsidRDefault="003C40AC" w:rsidP="00542E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снижение уровня эффективности управления местными финансами</w:t>
            </w:r>
          </w:p>
        </w:tc>
        <w:tc>
          <w:tcPr>
            <w:tcW w:w="1887" w:type="dxa"/>
          </w:tcPr>
          <w:p w:rsidR="003C40AC" w:rsidRPr="005F6AEA" w:rsidRDefault="00027E4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показатель 2, 1.1</w:t>
              </w:r>
            </w:hyperlink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0878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3"/>
            <w:r w:rsidRPr="005F6AEA">
              <w:rPr>
                <w:kern w:val="2"/>
                <w:sz w:val="24"/>
                <w:szCs w:val="24"/>
              </w:rPr>
              <w:t>3.</w:t>
            </w:r>
            <w:bookmarkEnd w:id="18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Калининского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3C40AC" w:rsidRPr="005F6AEA" w:rsidRDefault="003C40AC" w:rsidP="002837A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</w:t>
            </w:r>
            <w:r w:rsidR="002837A1">
              <w:rPr>
                <w:kern w:val="2"/>
                <w:sz w:val="24"/>
                <w:szCs w:val="24"/>
              </w:rPr>
              <w:t>9</w:t>
            </w:r>
            <w:r w:rsidRPr="005F6AEA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88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87" w:type="dxa"/>
          </w:tcPr>
          <w:p w:rsidR="003C40AC" w:rsidRPr="005F6AEA" w:rsidRDefault="00027E45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3C40AC" w:rsidRPr="005F6AEA" w:rsidRDefault="00027E4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3C40AC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542E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Цель подпрограммы 2 «Нормативное правовое регулирование и   методологическое обеспечение бюджетного процесса, своевременная и качественная подготовка проекта решения Собрания депутатов  о бюджете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организации исполнения  бюджета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района, формирования бюджетной отчетности»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1E2B8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1 подпрограммы 2 «Совершенствование  нормативно-правового регулирования в сфере бюджетного процесса»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21"/>
            <w:r w:rsidRPr="005F6AEA">
              <w:rPr>
                <w:kern w:val="2"/>
                <w:sz w:val="24"/>
                <w:szCs w:val="24"/>
              </w:rPr>
              <w:t>4.</w:t>
            </w:r>
            <w:bookmarkEnd w:id="19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Разработка и совершенствование нормативного правового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регулирования по организации бюджетного процесса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1E2B8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депутатов, нормативных правовых актов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2388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2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в сфере организации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887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 1,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также основное мероприятие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обеспечивает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достижение ожидаемых результатов </w:t>
            </w:r>
            <w:hyperlink w:anchor="sub_200" w:history="1">
              <w:r w:rsidRPr="005F6AEA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>
              <w:t xml:space="preserve"> </w:t>
            </w:r>
            <w:r w:rsidRPr="005F6AEA">
              <w:rPr>
                <w:sz w:val="24"/>
                <w:szCs w:val="24"/>
              </w:rPr>
              <w:t>и муниципальной программы в целом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1E2B8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Задача 2 подпрограммы 2 «Совершенствование составления и организации исполнения местного бюджета»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C40AC" w:rsidRPr="005F6AEA" w:rsidRDefault="003C40AC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2388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3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  <w:p w:rsidR="003C40AC" w:rsidRPr="005F6AEA" w:rsidRDefault="003C40AC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3C40AC" w:rsidRPr="005F6AEA" w:rsidRDefault="003C40AC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35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3C40AC" w:rsidRPr="005F6AEA" w:rsidRDefault="003C40AC" w:rsidP="006F545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06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388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3C40AC" w:rsidRPr="005F6AEA" w:rsidRDefault="003C40AC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части вопросов планирования и исполнения расходов местного бюджета</w:t>
            </w:r>
          </w:p>
        </w:tc>
        <w:tc>
          <w:tcPr>
            <w:tcW w:w="1887" w:type="dxa"/>
          </w:tcPr>
          <w:p w:rsidR="003C40AC" w:rsidRPr="005F6AEA" w:rsidRDefault="00027E45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21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показатели 3, 2.1</w:t>
              </w:r>
            </w:hyperlink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6F54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3 подпрограммы 2 «Осуществление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06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  <w:vAlign w:val="center"/>
          </w:tcPr>
          <w:p w:rsidR="003C40AC" w:rsidRPr="005F6AEA" w:rsidRDefault="003C40AC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</w:t>
            </w:r>
            <w:r w:rsidRPr="005F6AEA">
              <w:rPr>
                <w:sz w:val="24"/>
                <w:szCs w:val="24"/>
              </w:rPr>
              <w:lastRenderedPageBreak/>
              <w:t>сфере закупок и принятие мер по недопущению их в дальнейшем;</w:t>
            </w:r>
          </w:p>
          <w:p w:rsidR="003C40AC" w:rsidRPr="005F6AEA" w:rsidRDefault="003C40AC" w:rsidP="00746C62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увеличение нарушений  в финансово-бюджетной сфере,  законодательства </w:t>
            </w:r>
            <w:r w:rsidRPr="005F6AEA">
              <w:rPr>
                <w:sz w:val="24"/>
                <w:szCs w:val="24"/>
              </w:rPr>
              <w:lastRenderedPageBreak/>
              <w:t xml:space="preserve">Российской Федерации о контрактной системе в сфере закупок при планировании и исполнении бюджета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 сельского поселения;</w:t>
            </w:r>
          </w:p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снижение уровня финансово-бюджетной дисциплины</w:t>
            </w:r>
          </w:p>
          <w:p w:rsidR="003C40AC" w:rsidRPr="005F6AEA" w:rsidRDefault="003C40AC" w:rsidP="00746C62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3C40AC" w:rsidRPr="005F6AEA" w:rsidRDefault="003C40AC" w:rsidP="00746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показатель</w:t>
            </w:r>
          </w:p>
          <w:p w:rsidR="003C40AC" w:rsidRPr="005F6AEA" w:rsidRDefault="003C40AC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2.2.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6F545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Задача 4 Подпрограммы 2 «Достижение и поддержание эффективной автоматизации процессов планирования и исполнения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06" w:type="dxa"/>
          </w:tcPr>
          <w:p w:rsidR="003C40AC" w:rsidRPr="005F6AEA" w:rsidRDefault="003C40AC" w:rsidP="007579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3C40AC" w:rsidRPr="005F6AEA" w:rsidRDefault="003C40AC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2388" w:type="dxa"/>
          </w:tcPr>
          <w:p w:rsidR="003C40AC" w:rsidRPr="005F6AEA" w:rsidRDefault="003C40AC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</w:tcPr>
          <w:p w:rsidR="003C40AC" w:rsidRPr="005F6AEA" w:rsidRDefault="003C40AC" w:rsidP="00604C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2.3</w:t>
            </w:r>
          </w:p>
          <w:p w:rsidR="003C40AC" w:rsidRPr="005F6AEA" w:rsidRDefault="003C40AC" w:rsidP="009136E4">
            <w:pPr>
              <w:rPr>
                <w:sz w:val="24"/>
                <w:szCs w:val="24"/>
              </w:rPr>
            </w:pPr>
          </w:p>
          <w:p w:rsidR="003C40AC" w:rsidRPr="005F6AEA" w:rsidRDefault="003C40AC" w:rsidP="009136E4">
            <w:pPr>
              <w:rPr>
                <w:sz w:val="24"/>
                <w:szCs w:val="24"/>
              </w:rPr>
            </w:pPr>
          </w:p>
          <w:p w:rsidR="003C40AC" w:rsidRPr="005F6AEA" w:rsidRDefault="003C40AC" w:rsidP="009136E4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027E45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3C40AC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3C40AC">
              <w:rPr>
                <w:bCs/>
                <w:kern w:val="2"/>
                <w:sz w:val="24"/>
                <w:szCs w:val="24"/>
              </w:rPr>
              <w:t>Калининского</w:t>
            </w:r>
            <w:r w:rsidR="003C40AC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Цель подпрограммы 3 «Эффективное управление муниципальным долгом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9136E4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1 подпрограммы 3 «Достижение экономически обоснованного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31"/>
            <w:r w:rsidRPr="005F6AEA">
              <w:rPr>
                <w:kern w:val="2"/>
                <w:sz w:val="24"/>
                <w:szCs w:val="24"/>
              </w:rPr>
              <w:lastRenderedPageBreak/>
              <w:t>9.</w:t>
            </w:r>
            <w:bookmarkEnd w:id="20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3C40AC" w:rsidRPr="005F6AEA" w:rsidRDefault="003C40AC" w:rsidP="009136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3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3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7" w:type="dxa"/>
          </w:tcPr>
          <w:p w:rsidR="003C40AC" w:rsidRPr="005F6AEA" w:rsidRDefault="00027E45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3C40AC" w:rsidRPr="005F6AEA">
              <w:rPr>
                <w:sz w:val="24"/>
                <w:szCs w:val="24"/>
              </w:rPr>
              <w:t>3,2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2704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32"/>
            <w:r w:rsidRPr="005F6AEA">
              <w:rPr>
                <w:kern w:val="2"/>
                <w:sz w:val="24"/>
                <w:szCs w:val="24"/>
              </w:rPr>
              <w:t>10.</w:t>
            </w:r>
            <w:bookmarkEnd w:id="21"/>
          </w:p>
        </w:tc>
        <w:tc>
          <w:tcPr>
            <w:tcW w:w="3035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3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3C40AC" w:rsidRPr="005F6AEA" w:rsidRDefault="003C40AC" w:rsidP="00472E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388" w:type="dxa"/>
          </w:tcPr>
          <w:p w:rsidR="003C40AC" w:rsidRPr="005F6AEA" w:rsidRDefault="003C40AC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нарушение </w:t>
            </w:r>
            <w:hyperlink r:id="rId34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3C40AC" w:rsidRPr="005F6AEA" w:rsidRDefault="00027E45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3C40AC" w:rsidRPr="005F6AEA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3C40AC" w:rsidRPr="005F6AEA">
              <w:rPr>
                <w:sz w:val="24"/>
                <w:szCs w:val="24"/>
              </w:rPr>
              <w:t>1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027E45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600" w:history="1">
              <w:r w:rsidR="003C40AC"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="003C40AC"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Цель подпрограммы 4 «Обеспечение поддержания устойчивого исполнения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района»</w:t>
            </w:r>
          </w:p>
        </w:tc>
      </w:tr>
      <w:tr w:rsidR="003C40AC" w:rsidRPr="005F6AEA" w:rsidTr="00472ED3">
        <w:tc>
          <w:tcPr>
            <w:tcW w:w="14969" w:type="dxa"/>
            <w:gridSpan w:val="8"/>
          </w:tcPr>
          <w:p w:rsidR="003C40AC" w:rsidRPr="005F6AEA" w:rsidRDefault="003C40AC" w:rsidP="00472E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Задача 1 подпрограммы 4 «Повышение бюджетной обеспеченности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3C40AC" w:rsidRPr="005F6AEA" w:rsidTr="00472ED3">
        <w:tc>
          <w:tcPr>
            <w:tcW w:w="485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3035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3C40AC" w:rsidRPr="005F6AEA" w:rsidRDefault="003C40AC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kern w:val="2"/>
                <w:sz w:val="24"/>
                <w:szCs w:val="24"/>
              </w:rPr>
              <w:lastRenderedPageBreak/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6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5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 января 2019г.</w:t>
            </w:r>
          </w:p>
        </w:tc>
        <w:tc>
          <w:tcPr>
            <w:tcW w:w="1317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31 декабря 2030г.</w:t>
            </w:r>
          </w:p>
        </w:tc>
        <w:tc>
          <w:tcPr>
            <w:tcW w:w="2866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минимально гарантированного </w:t>
            </w:r>
          </w:p>
          <w:p w:rsidR="003C40AC" w:rsidRPr="005F6AEA" w:rsidRDefault="003C40AC" w:rsidP="00472E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r>
              <w:rPr>
                <w:kern w:val="2"/>
                <w:sz w:val="24"/>
                <w:szCs w:val="24"/>
              </w:rPr>
              <w:t>муниципальн</w:t>
            </w:r>
            <w:r w:rsidRPr="005F6AEA">
              <w:rPr>
                <w:kern w:val="2"/>
                <w:sz w:val="24"/>
                <w:szCs w:val="24"/>
              </w:rPr>
              <w:t>ых образований</w:t>
            </w:r>
          </w:p>
        </w:tc>
        <w:tc>
          <w:tcPr>
            <w:tcW w:w="2388" w:type="dxa"/>
          </w:tcPr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несвоевременное осуществление или осуществление </w:t>
            </w:r>
          </w:p>
          <w:p w:rsidR="003C40AC" w:rsidRPr="005F6AEA" w:rsidRDefault="003C40AC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не в полном объеме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87" w:type="dxa"/>
          </w:tcPr>
          <w:p w:rsidR="003C40AC" w:rsidRPr="005F6AEA" w:rsidRDefault="003C40AC" w:rsidP="003463B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>Показатель 4.1</w:t>
            </w:r>
          </w:p>
        </w:tc>
      </w:tr>
    </w:tbl>
    <w:p w:rsidR="003C40AC" w:rsidRPr="005F6AEA" w:rsidRDefault="003C40AC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4"/>
          <w:szCs w:val="24"/>
        </w:rPr>
      </w:pPr>
    </w:p>
    <w:p w:rsidR="003C40AC" w:rsidRPr="005F6AEA" w:rsidRDefault="003C40AC" w:rsidP="006A3046">
      <w:pPr>
        <w:widowControl w:val="0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br w:type="page"/>
      </w:r>
    </w:p>
    <w:p w:rsidR="003C40AC" w:rsidRPr="005F6AEA" w:rsidRDefault="003C40AC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4"/>
          <w:szCs w:val="24"/>
        </w:rPr>
        <w:sectPr w:rsidR="003C40AC" w:rsidRPr="005F6AEA" w:rsidSect="00626CB3">
          <w:footerReference w:type="even" r:id="rId35"/>
          <w:footerReference w:type="default" r:id="rId3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3C40AC" w:rsidRPr="005F6AEA" w:rsidRDefault="003C40AC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3</w:t>
      </w:r>
    </w:p>
    <w:p w:rsidR="003C40AC" w:rsidRPr="005F6AEA" w:rsidRDefault="003C40AC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3C40AC" w:rsidRPr="005F6AEA" w:rsidRDefault="003C40AC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 «Управление </w:t>
      </w:r>
    </w:p>
    <w:p w:rsidR="003C40AC" w:rsidRPr="005F6AEA" w:rsidRDefault="003C40AC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</w:p>
    <w:p w:rsidR="003C40AC" w:rsidRPr="005F6AEA" w:rsidRDefault="003C40AC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3C40AC" w:rsidRPr="005F6AEA" w:rsidRDefault="003C40AC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C40AC" w:rsidRPr="005F6AEA" w:rsidTr="00C24928">
        <w:trPr>
          <w:tblHeader/>
        </w:trPr>
        <w:tc>
          <w:tcPr>
            <w:tcW w:w="2746" w:type="dxa"/>
            <w:vMerge w:val="restart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3C40AC" w:rsidRPr="005F6AEA" w:rsidRDefault="003C40AC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3C40AC" w:rsidRPr="005F6AEA" w:rsidTr="00C24928">
        <w:trPr>
          <w:tblHeader/>
        </w:trPr>
        <w:tc>
          <w:tcPr>
            <w:tcW w:w="2746" w:type="dxa"/>
            <w:vMerge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C40AC" w:rsidRPr="005F6AEA" w:rsidRDefault="003C40AC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C40AC" w:rsidRPr="005F6AEA" w:rsidRDefault="003C40AC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62"/>
        <w:gridCol w:w="1831"/>
        <w:gridCol w:w="436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3C40AC" w:rsidRPr="005F6AEA" w:rsidTr="00626248">
        <w:trPr>
          <w:tblHeader/>
        </w:trPr>
        <w:tc>
          <w:tcPr>
            <w:tcW w:w="2762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7342A" w:rsidRPr="005F6AEA" w:rsidTr="00626248">
        <w:tc>
          <w:tcPr>
            <w:tcW w:w="2762" w:type="dxa"/>
            <w:vMerge w:val="restart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31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dxa"/>
          </w:tcPr>
          <w:p w:rsidR="0047342A" w:rsidRPr="005F6AEA" w:rsidRDefault="00A37682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47342A" w:rsidRPr="005F6AEA" w:rsidRDefault="00A37682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47342A" w:rsidRPr="005F6AEA" w:rsidRDefault="0047342A" w:rsidP="000719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136" w:type="dxa"/>
          </w:tcPr>
          <w:p w:rsidR="0047342A" w:rsidRPr="005F6AEA" w:rsidRDefault="0047342A" w:rsidP="000719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136" w:type="dxa"/>
          </w:tcPr>
          <w:p w:rsidR="0047342A" w:rsidRPr="005F6AEA" w:rsidRDefault="0047342A" w:rsidP="000719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136" w:type="dxa"/>
          </w:tcPr>
          <w:p w:rsidR="0047342A" w:rsidRPr="005F6AEA" w:rsidRDefault="0047342A" w:rsidP="00071913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2" w:type="dxa"/>
          </w:tcPr>
          <w:p w:rsidR="0047342A" w:rsidRPr="005F6AEA" w:rsidRDefault="0047342A" w:rsidP="00071913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2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5" w:type="dxa"/>
          </w:tcPr>
          <w:p w:rsidR="0047342A" w:rsidRDefault="0047342A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47342A" w:rsidRPr="005F6AEA" w:rsidTr="00626248">
        <w:tc>
          <w:tcPr>
            <w:tcW w:w="2762" w:type="dxa"/>
            <w:vMerge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1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7342A" w:rsidRPr="005F6AEA" w:rsidRDefault="0047342A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47342A" w:rsidRPr="005F6AEA" w:rsidRDefault="00A37682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47342A" w:rsidRPr="005F6AEA" w:rsidRDefault="0047342A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47342A" w:rsidRPr="005F6AEA" w:rsidRDefault="0047342A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136" w:type="dxa"/>
          </w:tcPr>
          <w:p w:rsidR="0047342A" w:rsidRPr="005F6AEA" w:rsidRDefault="0047342A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136" w:type="dxa"/>
          </w:tcPr>
          <w:p w:rsidR="0047342A" w:rsidRPr="005F6AEA" w:rsidRDefault="0047342A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136" w:type="dxa"/>
          </w:tcPr>
          <w:p w:rsidR="0047342A" w:rsidRPr="005F6AEA" w:rsidRDefault="0047342A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2" w:type="dxa"/>
          </w:tcPr>
          <w:p w:rsidR="0047342A" w:rsidRPr="005F6AEA" w:rsidRDefault="0047342A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2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5" w:type="dxa"/>
          </w:tcPr>
          <w:p w:rsidR="0047342A" w:rsidRDefault="0047342A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31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C40AC" w:rsidRPr="005F6AEA" w:rsidRDefault="003C40A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1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C40AC" w:rsidRPr="005F6AEA" w:rsidRDefault="003C40AC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831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4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31" w:type="dxa"/>
          </w:tcPr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C40AC" w:rsidRPr="005F6AEA" w:rsidRDefault="003C40AC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00353" w:rsidRPr="005F6AEA" w:rsidTr="00626248">
        <w:tc>
          <w:tcPr>
            <w:tcW w:w="2762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31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00353" w:rsidRPr="005F6AEA" w:rsidRDefault="00C00353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C00353" w:rsidRPr="005F6AEA" w:rsidRDefault="00C00353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C00353" w:rsidRPr="005F6AEA" w:rsidRDefault="00C00353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136" w:type="dxa"/>
          </w:tcPr>
          <w:p w:rsidR="00C00353" w:rsidRPr="005F6AEA" w:rsidRDefault="00C00353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136" w:type="dxa"/>
          </w:tcPr>
          <w:p w:rsidR="00C00353" w:rsidRPr="005F6AEA" w:rsidRDefault="00C00353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136" w:type="dxa"/>
          </w:tcPr>
          <w:p w:rsidR="00C00353" w:rsidRPr="005F6AEA" w:rsidRDefault="00C00353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2" w:type="dxa"/>
          </w:tcPr>
          <w:p w:rsidR="00C00353" w:rsidRPr="005F6AEA" w:rsidRDefault="00C00353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2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5" w:type="dxa"/>
          </w:tcPr>
          <w:p w:rsidR="00C00353" w:rsidRDefault="00C00353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31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42855" w:rsidRPr="005F6AEA" w:rsidTr="00626248">
        <w:tc>
          <w:tcPr>
            <w:tcW w:w="2762" w:type="dxa"/>
            <w:vMerge w:val="restart"/>
          </w:tcPr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1" w:type="dxa"/>
            <w:vMerge w:val="restart"/>
          </w:tcPr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42855" w:rsidRPr="005F6AEA" w:rsidRDefault="00A37682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42855" w:rsidRPr="005F6AEA" w:rsidRDefault="0034285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42855" w:rsidRPr="005F6AEA" w:rsidRDefault="00342855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136" w:type="dxa"/>
          </w:tcPr>
          <w:p w:rsidR="00342855" w:rsidRPr="005F6AEA" w:rsidRDefault="00342855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136" w:type="dxa"/>
          </w:tcPr>
          <w:p w:rsidR="00342855" w:rsidRPr="005F6AEA" w:rsidRDefault="00342855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136" w:type="dxa"/>
          </w:tcPr>
          <w:p w:rsidR="00342855" w:rsidRPr="005F6AEA" w:rsidRDefault="00342855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2" w:type="dxa"/>
          </w:tcPr>
          <w:p w:rsidR="00342855" w:rsidRPr="005F6AEA" w:rsidRDefault="00342855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2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4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135" w:type="dxa"/>
          </w:tcPr>
          <w:p w:rsidR="00342855" w:rsidRDefault="00342855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AE22E6" w:rsidRPr="005F6AEA" w:rsidTr="00626248">
        <w:tc>
          <w:tcPr>
            <w:tcW w:w="2762" w:type="dxa"/>
            <w:vMerge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00110</w:t>
            </w:r>
          </w:p>
        </w:tc>
        <w:tc>
          <w:tcPr>
            <w:tcW w:w="424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AE22E6" w:rsidRPr="005F6AEA" w:rsidRDefault="00066C0E" w:rsidP="00066C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E22E6" w:rsidRPr="005F6AEA">
              <w:rPr>
                <w:spacing w:val="-10"/>
                <w:kern w:val="2"/>
                <w:sz w:val="24"/>
                <w:szCs w:val="24"/>
              </w:rPr>
              <w:t>7</w:t>
            </w: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E22E6" w:rsidRPr="005F6AEA">
              <w:rPr>
                <w:spacing w:val="-10"/>
                <w:kern w:val="2"/>
                <w:sz w:val="24"/>
                <w:szCs w:val="24"/>
              </w:rPr>
              <w:t>9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AE22E6" w:rsidRPr="005F6AEA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3997,6</w:t>
            </w:r>
          </w:p>
        </w:tc>
        <w:tc>
          <w:tcPr>
            <w:tcW w:w="1136" w:type="dxa"/>
          </w:tcPr>
          <w:p w:rsidR="00AE22E6" w:rsidRPr="005F6AEA" w:rsidRDefault="00AE22E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2853,6</w:t>
            </w:r>
          </w:p>
        </w:tc>
        <w:tc>
          <w:tcPr>
            <w:tcW w:w="1136" w:type="dxa"/>
          </w:tcPr>
          <w:p w:rsidR="00AE22E6" w:rsidRPr="005F6AEA" w:rsidRDefault="00AE22E6" w:rsidP="000F1EE3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2615,5</w:t>
            </w:r>
          </w:p>
        </w:tc>
        <w:tc>
          <w:tcPr>
            <w:tcW w:w="1132" w:type="dxa"/>
          </w:tcPr>
          <w:p w:rsidR="00AE22E6" w:rsidRPr="005F6AEA" w:rsidRDefault="00AE22E6" w:rsidP="000F1EE3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2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4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  <w:tc>
          <w:tcPr>
            <w:tcW w:w="1135" w:type="dxa"/>
          </w:tcPr>
          <w:p w:rsidR="00AE22E6" w:rsidRDefault="00AE22E6">
            <w:r w:rsidRPr="001713F4">
              <w:rPr>
                <w:spacing w:val="-10"/>
                <w:kern w:val="2"/>
                <w:sz w:val="24"/>
                <w:szCs w:val="24"/>
              </w:rPr>
              <w:t>4225,7</w:t>
            </w:r>
          </w:p>
        </w:tc>
      </w:tr>
      <w:tr w:rsidR="00D56F99" w:rsidRPr="005F6AEA" w:rsidTr="00626248">
        <w:tc>
          <w:tcPr>
            <w:tcW w:w="2762" w:type="dxa"/>
            <w:vMerge/>
          </w:tcPr>
          <w:p w:rsidR="00D56F99" w:rsidRPr="005F6AEA" w:rsidRDefault="00D56F99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56F99" w:rsidRPr="005F6AEA" w:rsidRDefault="00D56F99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D56F99" w:rsidRPr="005F6AEA" w:rsidRDefault="00D56F9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D56F99" w:rsidRPr="005F6AEA" w:rsidRDefault="00D56F99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D56F99" w:rsidRPr="005F6AEA" w:rsidRDefault="00D56F9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24" w:type="dxa"/>
          </w:tcPr>
          <w:p w:rsidR="00D56F99" w:rsidRPr="005F6AEA" w:rsidRDefault="00D56F9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D56F99" w:rsidRPr="005F6AEA" w:rsidRDefault="001C0281" w:rsidP="001C02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6111</w:t>
            </w:r>
            <w:r w:rsidR="00D56F99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D56F99" w:rsidRPr="005F6AEA" w:rsidRDefault="009341F2" w:rsidP="009341F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583</w:t>
            </w:r>
            <w:r w:rsidR="00D56F99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D56F99" w:rsidRPr="005F6AEA" w:rsidRDefault="00D56F99" w:rsidP="00D56F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105,8</w:t>
            </w:r>
          </w:p>
        </w:tc>
        <w:tc>
          <w:tcPr>
            <w:tcW w:w="1136" w:type="dxa"/>
          </w:tcPr>
          <w:p w:rsidR="00D56F99" w:rsidRPr="005F6AEA" w:rsidRDefault="00D56F99" w:rsidP="00934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41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9341F2">
              <w:rPr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D56F99" w:rsidRPr="005F6AEA" w:rsidRDefault="00D56F99" w:rsidP="00D56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2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4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  <w:tc>
          <w:tcPr>
            <w:tcW w:w="1135" w:type="dxa"/>
          </w:tcPr>
          <w:p w:rsidR="00D56F99" w:rsidRDefault="00D56F99">
            <w:r w:rsidRPr="009B000C">
              <w:rPr>
                <w:sz w:val="24"/>
                <w:szCs w:val="24"/>
              </w:rPr>
              <w:t>590,7</w:t>
            </w:r>
          </w:p>
        </w:tc>
      </w:tr>
      <w:tr w:rsidR="009341F2" w:rsidRPr="005F6AEA" w:rsidTr="00626248">
        <w:tc>
          <w:tcPr>
            <w:tcW w:w="2762" w:type="dxa"/>
            <w:vMerge/>
          </w:tcPr>
          <w:p w:rsidR="009341F2" w:rsidRPr="005F6AEA" w:rsidRDefault="009341F2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9341F2" w:rsidRPr="005F6AEA" w:rsidRDefault="009341F2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9341F2" w:rsidRPr="005F6AEA" w:rsidRDefault="009341F2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9341F2" w:rsidRPr="005F6AEA" w:rsidRDefault="009341F2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993" w:type="dxa"/>
          </w:tcPr>
          <w:p w:rsidR="009341F2" w:rsidRPr="005F6AEA" w:rsidRDefault="009341F2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24" w:type="dxa"/>
          </w:tcPr>
          <w:p w:rsidR="009341F2" w:rsidRPr="005F6AEA" w:rsidRDefault="009341F2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9341F2" w:rsidRPr="005F6AEA" w:rsidRDefault="009341F2" w:rsidP="001C02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="001C0281">
              <w:rPr>
                <w:spacing w:val="-10"/>
                <w:kern w:val="2"/>
                <w:sz w:val="24"/>
                <w:szCs w:val="24"/>
              </w:rPr>
              <w:t>49</w:t>
            </w:r>
            <w:r w:rsidRPr="005F6AEA">
              <w:rPr>
                <w:spacing w:val="-10"/>
                <w:kern w:val="2"/>
                <w:sz w:val="24"/>
                <w:szCs w:val="24"/>
              </w:rPr>
              <w:t>,</w:t>
            </w:r>
            <w:r w:rsidR="001C028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9341F2" w:rsidRPr="005F6AEA" w:rsidRDefault="009341F2" w:rsidP="009341F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6" w:type="dxa"/>
          </w:tcPr>
          <w:p w:rsidR="009341F2" w:rsidRPr="005F6AEA" w:rsidRDefault="009341F2" w:rsidP="00D56F9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6,9</w:t>
            </w:r>
          </w:p>
        </w:tc>
        <w:tc>
          <w:tcPr>
            <w:tcW w:w="1136" w:type="dxa"/>
          </w:tcPr>
          <w:p w:rsidR="009341F2" w:rsidRPr="005F6AEA" w:rsidRDefault="009341F2" w:rsidP="009341F2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6,9</w:t>
            </w:r>
          </w:p>
        </w:tc>
        <w:tc>
          <w:tcPr>
            <w:tcW w:w="1132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2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  <w:tc>
          <w:tcPr>
            <w:tcW w:w="1135" w:type="dxa"/>
          </w:tcPr>
          <w:p w:rsidR="009341F2" w:rsidRDefault="009341F2">
            <w:r w:rsidRPr="00BE1144">
              <w:rPr>
                <w:spacing w:val="-10"/>
                <w:kern w:val="2"/>
                <w:sz w:val="24"/>
                <w:szCs w:val="24"/>
              </w:rPr>
              <w:t>73,6</w:t>
            </w:r>
          </w:p>
        </w:tc>
      </w:tr>
      <w:tr w:rsidR="003C40AC" w:rsidRPr="005F6AEA" w:rsidTr="00626248">
        <w:trPr>
          <w:trHeight w:val="144"/>
        </w:trPr>
        <w:tc>
          <w:tcPr>
            <w:tcW w:w="2762" w:type="dxa"/>
            <w:vMerge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0AC" w:rsidRPr="005F6AEA" w:rsidRDefault="003C40AC" w:rsidP="00E461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E461F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027E4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37" w:anchor="sub_223" w:history="1">
              <w:r w:rsidR="003C40AC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3C40AC" w:rsidRPr="005F6AEA">
              <w:rPr>
                <w:kern w:val="2"/>
                <w:sz w:val="24"/>
                <w:szCs w:val="24"/>
              </w:rPr>
              <w:t>.3.</w:t>
            </w:r>
          </w:p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3C40AC" w:rsidRPr="005F6AEA" w:rsidRDefault="003C40AC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31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38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831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  <w:vMerge w:val="restart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kern w:val="2"/>
                <w:sz w:val="24"/>
                <w:szCs w:val="24"/>
              </w:rPr>
              <w:t>Привольненского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1" w:type="dxa"/>
            <w:vMerge w:val="restart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c>
          <w:tcPr>
            <w:tcW w:w="2762" w:type="dxa"/>
            <w:vMerge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</w:tcPr>
          <w:p w:rsidR="003C40AC" w:rsidRPr="005F6AEA" w:rsidRDefault="003C40A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2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3C40AC" w:rsidRPr="005F6AEA" w:rsidRDefault="003C40A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C40AC" w:rsidRPr="005F6AEA" w:rsidRDefault="003C40AC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22" w:name="sub_1005"/>
      <w:r w:rsidRPr="005F6AEA">
        <w:rPr>
          <w:kern w:val="2"/>
          <w:sz w:val="24"/>
          <w:szCs w:val="24"/>
        </w:rPr>
        <w:t>Примечание.</w:t>
      </w:r>
    </w:p>
    <w:p w:rsidR="003C40AC" w:rsidRPr="005F6AEA" w:rsidRDefault="003C40AC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3C40AC" w:rsidRPr="005F6AEA" w:rsidRDefault="003C40AC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3C40AC" w:rsidRPr="005F6AEA" w:rsidRDefault="003C40AC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РзПр– раздел, подраздел;</w:t>
      </w:r>
    </w:p>
    <w:p w:rsidR="003C40AC" w:rsidRPr="005F6AEA" w:rsidRDefault="003C40AC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3C40AC" w:rsidRPr="005F6AEA" w:rsidRDefault="003C40AC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22"/>
    </w:p>
    <w:p w:rsidR="003C40AC" w:rsidRPr="005F6AEA" w:rsidRDefault="003C40AC" w:rsidP="0051036C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4</w:t>
      </w:r>
    </w:p>
    <w:p w:rsidR="003C40AC" w:rsidRPr="005F6AEA" w:rsidRDefault="003C40AC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3C40AC" w:rsidRPr="005F6AEA" w:rsidRDefault="003C40AC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 «Управление</w:t>
      </w:r>
    </w:p>
    <w:p w:rsidR="003C40AC" w:rsidRPr="005F6AEA" w:rsidRDefault="003C40AC" w:rsidP="0051036C">
      <w:pPr>
        <w:autoSpaceDE w:val="0"/>
        <w:autoSpaceDN w:val="0"/>
        <w:adjustRightInd w:val="0"/>
        <w:ind w:left="15309"/>
        <w:jc w:val="center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 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 xml:space="preserve">и создание </w:t>
      </w:r>
    </w:p>
    <w:p w:rsidR="003C40AC" w:rsidRPr="005F6AEA" w:rsidRDefault="003C40AC" w:rsidP="0051036C">
      <w:pPr>
        <w:autoSpaceDE w:val="0"/>
        <w:autoSpaceDN w:val="0"/>
        <w:adjustRightInd w:val="0"/>
        <w:ind w:left="15309"/>
        <w:jc w:val="center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3C40AC" w:rsidRPr="005F6AEA" w:rsidRDefault="003C40AC" w:rsidP="005E523B">
      <w:pPr>
        <w:jc w:val="center"/>
        <w:rPr>
          <w:kern w:val="2"/>
          <w:sz w:val="24"/>
          <w:szCs w:val="24"/>
        </w:rPr>
      </w:pPr>
    </w:p>
    <w:p w:rsidR="003C40AC" w:rsidRPr="005F6AEA" w:rsidRDefault="003C40AC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3C40AC" w:rsidRPr="005F6AEA" w:rsidRDefault="003C40AC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3C40AC" w:rsidRPr="005F6AEA" w:rsidRDefault="003C40AC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3C40AC" w:rsidRPr="005F6AEA" w:rsidTr="007F6E68">
        <w:tc>
          <w:tcPr>
            <w:tcW w:w="2752" w:type="dxa"/>
            <w:vMerge w:val="restart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3C40AC" w:rsidRPr="005F6AEA" w:rsidTr="007F6E68">
        <w:tc>
          <w:tcPr>
            <w:tcW w:w="2752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3C40AC" w:rsidRPr="005F6AEA" w:rsidRDefault="003C40AC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C40AC" w:rsidRPr="005F6AEA" w:rsidRDefault="003C40AC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3C40AC" w:rsidRPr="005F6AEA" w:rsidTr="007F6E68">
        <w:trPr>
          <w:tblHeader/>
        </w:trPr>
        <w:tc>
          <w:tcPr>
            <w:tcW w:w="2751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211E7" w:rsidRPr="005F6AEA" w:rsidTr="007F6E68">
        <w:tc>
          <w:tcPr>
            <w:tcW w:w="2751" w:type="dxa"/>
            <w:vMerge w:val="restart"/>
          </w:tcPr>
          <w:p w:rsidR="00F211E7" w:rsidRPr="005F6AEA" w:rsidRDefault="00F211E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</w:tcPr>
          <w:p w:rsidR="00F211E7" w:rsidRPr="005F6AEA" w:rsidRDefault="00F211E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F211E7" w:rsidRPr="005F6AEA" w:rsidTr="007F6E68">
        <w:tc>
          <w:tcPr>
            <w:tcW w:w="2751" w:type="dxa"/>
            <w:vMerge/>
          </w:tcPr>
          <w:p w:rsidR="00F211E7" w:rsidRPr="005F6AEA" w:rsidRDefault="00F211E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1E7" w:rsidRPr="005F6AEA" w:rsidRDefault="00F211E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0D1B67">
        <w:trPr>
          <w:trHeight w:val="691"/>
        </w:trPr>
        <w:tc>
          <w:tcPr>
            <w:tcW w:w="2751" w:type="dxa"/>
            <w:vMerge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 w:val="restart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финан-совое планирование»</w:t>
            </w:r>
          </w:p>
        </w:tc>
        <w:tc>
          <w:tcPr>
            <w:tcW w:w="2552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211E7" w:rsidRPr="005F6AEA" w:rsidTr="007F6E68">
        <w:tc>
          <w:tcPr>
            <w:tcW w:w="2751" w:type="dxa"/>
            <w:vMerge w:val="restart"/>
          </w:tcPr>
          <w:p w:rsidR="00F211E7" w:rsidRPr="005F6AEA" w:rsidRDefault="00F211E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F211E7" w:rsidRPr="005F6AEA" w:rsidRDefault="00F211E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«Нормативно-методи-ческое, информационное обеспечение и организа-ция бюджетного процес-са»</w:t>
            </w:r>
          </w:p>
        </w:tc>
        <w:tc>
          <w:tcPr>
            <w:tcW w:w="2552" w:type="dxa"/>
          </w:tcPr>
          <w:p w:rsidR="00F211E7" w:rsidRPr="005F6AEA" w:rsidRDefault="00F211E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F211E7" w:rsidRPr="005F6AEA" w:rsidTr="007F6E68">
        <w:tc>
          <w:tcPr>
            <w:tcW w:w="2751" w:type="dxa"/>
            <w:vMerge/>
          </w:tcPr>
          <w:p w:rsidR="00F211E7" w:rsidRPr="005F6AEA" w:rsidRDefault="00F211E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1E7" w:rsidRPr="005F6AEA" w:rsidRDefault="00F211E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54359,1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4654,6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2966,3</w:t>
            </w:r>
          </w:p>
        </w:tc>
        <w:tc>
          <w:tcPr>
            <w:tcW w:w="1277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2728,2</w:t>
            </w:r>
          </w:p>
        </w:tc>
        <w:tc>
          <w:tcPr>
            <w:tcW w:w="1136" w:type="dxa"/>
          </w:tcPr>
          <w:p w:rsidR="00F211E7" w:rsidRPr="005F6AEA" w:rsidRDefault="00F211E7" w:rsidP="00283DF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4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6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1273" w:type="dxa"/>
          </w:tcPr>
          <w:p w:rsidR="00F211E7" w:rsidRDefault="00F211E7" w:rsidP="00283DF5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 w:val="restart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2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626248">
        <w:trPr>
          <w:trHeight w:val="754"/>
        </w:trPr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0F1EE3">
        <w:tc>
          <w:tcPr>
            <w:tcW w:w="2751" w:type="dxa"/>
            <w:vMerge w:val="restart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2552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0F1EE3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C40AC" w:rsidRPr="005F6AEA" w:rsidTr="007F6E68">
        <w:tc>
          <w:tcPr>
            <w:tcW w:w="2751" w:type="dxa"/>
            <w:vMerge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C40AC" w:rsidRPr="005F6AEA" w:rsidRDefault="003C40A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3C40AC" w:rsidRPr="005F6AEA" w:rsidRDefault="003C40AC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3C40AC" w:rsidRPr="005F6AEA" w:rsidRDefault="003C40AC" w:rsidP="004B67C0">
      <w:pPr>
        <w:rPr>
          <w:sz w:val="24"/>
          <w:szCs w:val="24"/>
        </w:rPr>
      </w:pPr>
    </w:p>
    <w:p w:rsidR="003C40AC" w:rsidRPr="005F6AEA" w:rsidRDefault="003C40AC" w:rsidP="004B67C0">
      <w:pPr>
        <w:rPr>
          <w:sz w:val="24"/>
          <w:szCs w:val="24"/>
        </w:rPr>
      </w:pPr>
    </w:p>
    <w:p w:rsidR="003C40AC" w:rsidRPr="005F6AEA" w:rsidRDefault="003C40AC" w:rsidP="004B67C0">
      <w:pPr>
        <w:rPr>
          <w:sz w:val="24"/>
          <w:szCs w:val="24"/>
        </w:rPr>
      </w:pPr>
    </w:p>
    <w:p w:rsidR="003C40AC" w:rsidRPr="005F6AEA" w:rsidRDefault="003C40AC" w:rsidP="004B67C0">
      <w:pPr>
        <w:rPr>
          <w:sz w:val="24"/>
          <w:szCs w:val="24"/>
        </w:rPr>
      </w:pPr>
    </w:p>
    <w:p w:rsidR="003C40AC" w:rsidRPr="005F6AEA" w:rsidRDefault="003C40AC" w:rsidP="004B67C0">
      <w:pPr>
        <w:rPr>
          <w:sz w:val="24"/>
          <w:szCs w:val="24"/>
        </w:rPr>
      </w:pPr>
    </w:p>
    <w:p w:rsidR="003C40AC" w:rsidRPr="005F6AEA" w:rsidRDefault="003C40AC" w:rsidP="00B31D98">
      <w:pPr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  <w:sectPr w:rsidR="003C40AC" w:rsidRPr="005F6AEA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3C40AC" w:rsidRPr="005F6AEA" w:rsidRDefault="003C40AC" w:rsidP="00C712CE">
      <w:pPr>
        <w:pageBreakBefore/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Приложение № 2</w:t>
      </w:r>
    </w:p>
    <w:p w:rsidR="003C40AC" w:rsidRPr="005F6AEA" w:rsidRDefault="003C40AC" w:rsidP="00C712CE">
      <w:pPr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 постановлению</w:t>
      </w:r>
    </w:p>
    <w:p w:rsidR="003C40AC" w:rsidRPr="005F6AEA" w:rsidRDefault="003C40AC" w:rsidP="00C712CE">
      <w:pPr>
        <w:suppressAutoHyphens/>
        <w:ind w:left="6237"/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Админис</w:t>
      </w:r>
      <w:r>
        <w:rPr>
          <w:kern w:val="2"/>
          <w:sz w:val="24"/>
          <w:szCs w:val="24"/>
        </w:rPr>
        <w:t>т</w:t>
      </w:r>
      <w:r w:rsidRPr="005F6AEA">
        <w:rPr>
          <w:kern w:val="2"/>
          <w:sz w:val="24"/>
          <w:szCs w:val="24"/>
        </w:rPr>
        <w:t>рации</w:t>
      </w:r>
      <w:r>
        <w:rPr>
          <w:kern w:val="2"/>
          <w:sz w:val="24"/>
          <w:szCs w:val="24"/>
        </w:rPr>
        <w:t xml:space="preserve"> 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</w:p>
    <w:p w:rsidR="003C40AC" w:rsidRDefault="003C40AC" w:rsidP="00C712CE">
      <w:pPr>
        <w:ind w:left="6237"/>
        <w:jc w:val="center"/>
        <w:rPr>
          <w:sz w:val="24"/>
          <w:szCs w:val="24"/>
        </w:rPr>
      </w:pPr>
      <w:r w:rsidRPr="009B6267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9B6267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12</w:t>
      </w:r>
      <w:r w:rsidR="00256AED">
        <w:rPr>
          <w:sz w:val="24"/>
          <w:szCs w:val="24"/>
        </w:rPr>
        <w:t>4</w:t>
      </w:r>
    </w:p>
    <w:p w:rsidR="003C40AC" w:rsidRPr="009B6267" w:rsidRDefault="003C40AC" w:rsidP="00C712CE">
      <w:pPr>
        <w:ind w:left="6237"/>
        <w:jc w:val="center"/>
        <w:rPr>
          <w:sz w:val="24"/>
          <w:szCs w:val="24"/>
        </w:rPr>
      </w:pPr>
    </w:p>
    <w:p w:rsidR="003C40AC" w:rsidRPr="005F6AEA" w:rsidRDefault="003C40AC" w:rsidP="00C712CE">
      <w:pPr>
        <w:suppressAutoHyphens/>
        <w:jc w:val="center"/>
        <w:rPr>
          <w:kern w:val="2"/>
          <w:sz w:val="24"/>
          <w:szCs w:val="24"/>
        </w:rPr>
      </w:pPr>
    </w:p>
    <w:p w:rsidR="003C40AC" w:rsidRPr="005F6AEA" w:rsidRDefault="003C40AC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ПЕРЕЧЕНЬ</w:t>
      </w:r>
    </w:p>
    <w:p w:rsidR="003C40AC" w:rsidRPr="005F6AEA" w:rsidRDefault="003C40AC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постановлений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поселения,</w:t>
      </w:r>
    </w:p>
    <w:p w:rsidR="003C40AC" w:rsidRPr="005F6AEA" w:rsidRDefault="003C40AC" w:rsidP="00C712CE">
      <w:pPr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признанных утратившими силу</w:t>
      </w:r>
    </w:p>
    <w:p w:rsidR="003C40AC" w:rsidRPr="005F6AEA" w:rsidRDefault="003C40AC" w:rsidP="00C712CE">
      <w:pPr>
        <w:jc w:val="both"/>
        <w:rPr>
          <w:sz w:val="24"/>
          <w:szCs w:val="24"/>
        </w:rPr>
      </w:pPr>
    </w:p>
    <w:p w:rsidR="003C40AC" w:rsidRPr="005F6AEA" w:rsidRDefault="003C40AC" w:rsidP="00C712CE">
      <w:pPr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sz w:val="24"/>
          <w:szCs w:val="24"/>
        </w:rPr>
        <w:t>1.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>108</w:t>
      </w:r>
      <w:r w:rsidRPr="005F6AEA">
        <w:rPr>
          <w:sz w:val="24"/>
          <w:szCs w:val="24"/>
        </w:rPr>
        <w:t xml:space="preserve"> 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финансами».</w:t>
      </w: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2.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26.12.2013 № 156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7C3C3F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3.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03.04.2014 № 34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4.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14.08.2014 № 78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5.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10.11.2014 № 109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 xml:space="preserve">». </w:t>
      </w: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6</w:t>
      </w:r>
      <w:r w:rsidRPr="00D320AA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30.12.2014 № 158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>.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7.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10.04.2015 № 36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8.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20.08.2015 № 80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Default="003C40AC" w:rsidP="00D320AA">
      <w:pPr>
        <w:ind w:firstLine="709"/>
        <w:jc w:val="both"/>
        <w:rPr>
          <w:sz w:val="24"/>
          <w:szCs w:val="24"/>
        </w:rPr>
      </w:pPr>
    </w:p>
    <w:p w:rsidR="003C40AC" w:rsidRDefault="003C40AC" w:rsidP="00D320AA">
      <w:pPr>
        <w:ind w:firstLine="709"/>
        <w:jc w:val="both"/>
        <w:rPr>
          <w:sz w:val="24"/>
          <w:szCs w:val="24"/>
        </w:rPr>
      </w:pPr>
    </w:p>
    <w:p w:rsidR="003C40AC" w:rsidRDefault="003C40AC" w:rsidP="00D320AA">
      <w:pPr>
        <w:ind w:firstLine="709"/>
        <w:jc w:val="both"/>
        <w:rPr>
          <w:sz w:val="24"/>
          <w:szCs w:val="24"/>
        </w:rPr>
      </w:pP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9</w:t>
      </w:r>
      <w:r w:rsidRPr="00D320AA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29.09.2015 № 103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 xml:space="preserve">».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10.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16.11.2015 № 124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C712CE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11.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28.12.2015 № 186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12.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20.09.2016 № 116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5F6AEA">
        <w:rPr>
          <w:sz w:val="24"/>
          <w:szCs w:val="24"/>
        </w:rPr>
        <w:t>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28.12.2016 № 46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 xml:space="preserve">».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5F6AEA">
        <w:rPr>
          <w:sz w:val="24"/>
          <w:szCs w:val="24"/>
        </w:rPr>
        <w:t>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20.02.2017 № 9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5F6AEA">
        <w:rPr>
          <w:sz w:val="24"/>
          <w:szCs w:val="24"/>
        </w:rPr>
        <w:t>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07.04.2017 № 40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 xml:space="preserve">». </w:t>
      </w:r>
    </w:p>
    <w:p w:rsidR="003C40AC" w:rsidRPr="005F6AEA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5F6AEA">
        <w:rPr>
          <w:sz w:val="24"/>
          <w:szCs w:val="24"/>
        </w:rPr>
        <w:t>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16.08.2017 № 90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 xml:space="preserve">». </w:t>
      </w:r>
    </w:p>
    <w:p w:rsidR="003C40AC" w:rsidRDefault="003C40AC" w:rsidP="00D320AA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5F6AEA">
        <w:rPr>
          <w:sz w:val="24"/>
          <w:szCs w:val="24"/>
        </w:rPr>
        <w:t>.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21.11.2017 № 113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>».</w:t>
      </w:r>
    </w:p>
    <w:p w:rsidR="003C40AC" w:rsidRDefault="003C40AC" w:rsidP="00F95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28.12.2017 № 127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</w:t>
      </w:r>
      <w:r w:rsidRPr="005F6AEA">
        <w:rPr>
          <w:sz w:val="24"/>
          <w:szCs w:val="24"/>
        </w:rPr>
        <w:t>».</w:t>
      </w:r>
    </w:p>
    <w:p w:rsidR="003C40AC" w:rsidRDefault="003C40AC" w:rsidP="00F95987">
      <w:pPr>
        <w:ind w:firstLine="709"/>
        <w:jc w:val="both"/>
        <w:rPr>
          <w:sz w:val="24"/>
          <w:szCs w:val="24"/>
        </w:rPr>
      </w:pPr>
    </w:p>
    <w:p w:rsidR="003C40AC" w:rsidRDefault="003C40AC" w:rsidP="00F95987">
      <w:pPr>
        <w:ind w:firstLine="709"/>
        <w:jc w:val="both"/>
        <w:rPr>
          <w:sz w:val="24"/>
          <w:szCs w:val="24"/>
        </w:rPr>
      </w:pPr>
    </w:p>
    <w:p w:rsidR="003C40AC" w:rsidRPr="005F6AEA" w:rsidRDefault="003C40AC" w:rsidP="00F95987">
      <w:pPr>
        <w:ind w:firstLine="709"/>
        <w:jc w:val="both"/>
        <w:rPr>
          <w:sz w:val="24"/>
          <w:szCs w:val="24"/>
        </w:rPr>
      </w:pPr>
    </w:p>
    <w:p w:rsidR="003C40AC" w:rsidRDefault="003C40AC" w:rsidP="00FF5E00">
      <w:pPr>
        <w:ind w:firstLine="709"/>
        <w:jc w:val="both"/>
        <w:rPr>
          <w:sz w:val="24"/>
          <w:szCs w:val="24"/>
        </w:rPr>
      </w:pPr>
      <w:r w:rsidRPr="005F6AEA">
        <w:rPr>
          <w:sz w:val="24"/>
          <w:szCs w:val="24"/>
        </w:rPr>
        <w:t>19.</w:t>
      </w:r>
      <w:r w:rsidRPr="00FF5E00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13.04.2018 № 52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>.</w:t>
      </w:r>
    </w:p>
    <w:p w:rsidR="003C40AC" w:rsidRPr="005F6AEA" w:rsidRDefault="003C40AC" w:rsidP="00FF5E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5F6AEA">
        <w:rPr>
          <w:sz w:val="24"/>
          <w:szCs w:val="24"/>
        </w:rPr>
        <w:t xml:space="preserve"> Постановление Администраци</w:t>
      </w:r>
      <w:r>
        <w:rPr>
          <w:sz w:val="24"/>
          <w:szCs w:val="24"/>
        </w:rPr>
        <w:t>и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03.09.2018 № 89</w:t>
      </w:r>
      <w:r w:rsidRPr="005F6AEA">
        <w:rPr>
          <w:sz w:val="24"/>
          <w:szCs w:val="24"/>
        </w:rPr>
        <w:t xml:space="preserve"> «О внесении изменений в постановление Администрации</w:t>
      </w:r>
      <w:r>
        <w:rPr>
          <w:sz w:val="24"/>
          <w:szCs w:val="24"/>
        </w:rPr>
        <w:t xml:space="preserve"> Калининского</w:t>
      </w:r>
      <w:r w:rsidRPr="005F6AEA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10</w:t>
      </w:r>
      <w:r w:rsidRPr="005F6AEA">
        <w:rPr>
          <w:sz w:val="24"/>
          <w:szCs w:val="24"/>
        </w:rPr>
        <w:t xml:space="preserve">.10.2013 № </w:t>
      </w:r>
      <w:r>
        <w:rPr>
          <w:sz w:val="24"/>
          <w:szCs w:val="24"/>
        </w:rPr>
        <w:t xml:space="preserve">108 </w:t>
      </w:r>
      <w:r w:rsidRPr="005F6AEA">
        <w:rPr>
          <w:sz w:val="24"/>
          <w:szCs w:val="24"/>
        </w:rPr>
        <w:t xml:space="preserve">«Об утверждении муниципальной программы </w:t>
      </w: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  <w:r w:rsidRPr="005F6AEA">
        <w:rPr>
          <w:sz w:val="24"/>
          <w:szCs w:val="24"/>
        </w:rPr>
        <w:t xml:space="preserve">». </w:t>
      </w:r>
    </w:p>
    <w:p w:rsidR="003C40AC" w:rsidRPr="005F6AEA" w:rsidRDefault="003C40AC" w:rsidP="00FF5E00">
      <w:pPr>
        <w:ind w:firstLine="709"/>
        <w:jc w:val="both"/>
        <w:rPr>
          <w:sz w:val="24"/>
          <w:szCs w:val="24"/>
        </w:rPr>
      </w:pPr>
    </w:p>
    <w:p w:rsidR="003C40AC" w:rsidRPr="005F6AEA" w:rsidRDefault="003C40AC" w:rsidP="00F95987">
      <w:pPr>
        <w:ind w:firstLine="709"/>
        <w:jc w:val="both"/>
        <w:rPr>
          <w:sz w:val="24"/>
          <w:szCs w:val="24"/>
        </w:rPr>
      </w:pPr>
    </w:p>
    <w:sectPr w:rsidR="003C40AC" w:rsidRPr="005F6AEA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45" w:rsidRDefault="00027E45">
      <w:r>
        <w:separator/>
      </w:r>
    </w:p>
  </w:endnote>
  <w:endnote w:type="continuationSeparator" w:id="0">
    <w:p w:rsidR="00027E45" w:rsidRDefault="0002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26" w:rsidRDefault="002B3826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7F52">
      <w:rPr>
        <w:noProof/>
      </w:rPr>
      <w:t>2</w:t>
    </w:r>
    <w:r>
      <w:rPr>
        <w:noProof/>
      </w:rPr>
      <w:fldChar w:fldCharType="end"/>
    </w:r>
  </w:p>
  <w:p w:rsidR="002B3826" w:rsidRPr="002B3DC9" w:rsidRDefault="002B3826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26" w:rsidRDefault="002B3826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3826" w:rsidRDefault="002B382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26" w:rsidRDefault="002B3826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C7F52">
      <w:rPr>
        <w:noProof/>
      </w:rPr>
      <w:t>22</w:t>
    </w:r>
    <w:r>
      <w:rPr>
        <w:noProof/>
      </w:rPr>
      <w:fldChar w:fldCharType="end"/>
    </w:r>
  </w:p>
  <w:p w:rsidR="002B3826" w:rsidRPr="003A61B7" w:rsidRDefault="002B3826" w:rsidP="00FD560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26" w:rsidRDefault="002B382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3826" w:rsidRDefault="002B382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26" w:rsidRDefault="002B382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7F52">
      <w:rPr>
        <w:rStyle w:val="ab"/>
        <w:noProof/>
      </w:rPr>
      <w:t>37</w:t>
    </w:r>
    <w:r>
      <w:rPr>
        <w:rStyle w:val="ab"/>
      </w:rPr>
      <w:fldChar w:fldCharType="end"/>
    </w:r>
  </w:p>
  <w:p w:rsidR="002B3826" w:rsidRPr="002B3DC9" w:rsidRDefault="002B3826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45" w:rsidRDefault="00027E45">
      <w:r>
        <w:separator/>
      </w:r>
    </w:p>
  </w:footnote>
  <w:footnote w:type="continuationSeparator" w:id="0">
    <w:p w:rsidR="00027E45" w:rsidRDefault="0002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4F6"/>
    <w:rsid w:val="00005E8F"/>
    <w:rsid w:val="000067C1"/>
    <w:rsid w:val="00007102"/>
    <w:rsid w:val="000134E4"/>
    <w:rsid w:val="00021E2B"/>
    <w:rsid w:val="0002355F"/>
    <w:rsid w:val="000265FF"/>
    <w:rsid w:val="00027E45"/>
    <w:rsid w:val="00030514"/>
    <w:rsid w:val="00037FAE"/>
    <w:rsid w:val="00050C68"/>
    <w:rsid w:val="0005372C"/>
    <w:rsid w:val="00054D8B"/>
    <w:rsid w:val="000559D5"/>
    <w:rsid w:val="00060F3C"/>
    <w:rsid w:val="000624C4"/>
    <w:rsid w:val="000637BE"/>
    <w:rsid w:val="0006666F"/>
    <w:rsid w:val="00066C0E"/>
    <w:rsid w:val="00071913"/>
    <w:rsid w:val="00073659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E6A45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5AC3"/>
    <w:rsid w:val="00116BFA"/>
    <w:rsid w:val="00121413"/>
    <w:rsid w:val="00125DE3"/>
    <w:rsid w:val="00130270"/>
    <w:rsid w:val="0013289A"/>
    <w:rsid w:val="0013329B"/>
    <w:rsid w:val="00144947"/>
    <w:rsid w:val="00153B21"/>
    <w:rsid w:val="001625E0"/>
    <w:rsid w:val="00163F5E"/>
    <w:rsid w:val="00164DE2"/>
    <w:rsid w:val="00166BD5"/>
    <w:rsid w:val="00175610"/>
    <w:rsid w:val="00177554"/>
    <w:rsid w:val="00181322"/>
    <w:rsid w:val="001833CF"/>
    <w:rsid w:val="00193F0F"/>
    <w:rsid w:val="00197B5D"/>
    <w:rsid w:val="001A4C4C"/>
    <w:rsid w:val="001B2D1C"/>
    <w:rsid w:val="001B436F"/>
    <w:rsid w:val="001C0281"/>
    <w:rsid w:val="001C1D98"/>
    <w:rsid w:val="001D2690"/>
    <w:rsid w:val="001E1164"/>
    <w:rsid w:val="001E2A69"/>
    <w:rsid w:val="001E2B85"/>
    <w:rsid w:val="001E3C73"/>
    <w:rsid w:val="001E49D7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56AED"/>
    <w:rsid w:val="00260A05"/>
    <w:rsid w:val="0027031E"/>
    <w:rsid w:val="0027047D"/>
    <w:rsid w:val="00272513"/>
    <w:rsid w:val="002751ED"/>
    <w:rsid w:val="002837A1"/>
    <w:rsid w:val="00284674"/>
    <w:rsid w:val="002854D4"/>
    <w:rsid w:val="0028703B"/>
    <w:rsid w:val="00287329"/>
    <w:rsid w:val="00292919"/>
    <w:rsid w:val="002957FE"/>
    <w:rsid w:val="002A2062"/>
    <w:rsid w:val="002A31A1"/>
    <w:rsid w:val="002A6BFE"/>
    <w:rsid w:val="002B06BE"/>
    <w:rsid w:val="002B190F"/>
    <w:rsid w:val="002B3826"/>
    <w:rsid w:val="002B3DC9"/>
    <w:rsid w:val="002B4883"/>
    <w:rsid w:val="002B6527"/>
    <w:rsid w:val="002C135C"/>
    <w:rsid w:val="002C4728"/>
    <w:rsid w:val="002C5E60"/>
    <w:rsid w:val="002D494A"/>
    <w:rsid w:val="002E0C72"/>
    <w:rsid w:val="002E29EE"/>
    <w:rsid w:val="002E45A5"/>
    <w:rsid w:val="002E65D5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3457D"/>
    <w:rsid w:val="00341FC1"/>
    <w:rsid w:val="00342855"/>
    <w:rsid w:val="003434D2"/>
    <w:rsid w:val="00345A55"/>
    <w:rsid w:val="003463B9"/>
    <w:rsid w:val="00352F88"/>
    <w:rsid w:val="00360412"/>
    <w:rsid w:val="003643AA"/>
    <w:rsid w:val="0037040B"/>
    <w:rsid w:val="00372F0C"/>
    <w:rsid w:val="00382701"/>
    <w:rsid w:val="003921D8"/>
    <w:rsid w:val="003A50BA"/>
    <w:rsid w:val="003A61B7"/>
    <w:rsid w:val="003B0C45"/>
    <w:rsid w:val="003B0D16"/>
    <w:rsid w:val="003B1FE1"/>
    <w:rsid w:val="003B2193"/>
    <w:rsid w:val="003C1B70"/>
    <w:rsid w:val="003C2F58"/>
    <w:rsid w:val="003C40AC"/>
    <w:rsid w:val="003D06C5"/>
    <w:rsid w:val="003D12D8"/>
    <w:rsid w:val="003E6C03"/>
    <w:rsid w:val="003F000B"/>
    <w:rsid w:val="00407B71"/>
    <w:rsid w:val="0041128B"/>
    <w:rsid w:val="00412915"/>
    <w:rsid w:val="00414B6F"/>
    <w:rsid w:val="00416264"/>
    <w:rsid w:val="00425061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711EC"/>
    <w:rsid w:val="0047127A"/>
    <w:rsid w:val="00471EAE"/>
    <w:rsid w:val="00472D72"/>
    <w:rsid w:val="00472ED3"/>
    <w:rsid w:val="0047342A"/>
    <w:rsid w:val="00480BC7"/>
    <w:rsid w:val="004871AA"/>
    <w:rsid w:val="004B3C86"/>
    <w:rsid w:val="004B67C0"/>
    <w:rsid w:val="004B6A5C"/>
    <w:rsid w:val="004C1D38"/>
    <w:rsid w:val="004C5C0A"/>
    <w:rsid w:val="004D1F5F"/>
    <w:rsid w:val="004D4236"/>
    <w:rsid w:val="004D72BF"/>
    <w:rsid w:val="004D786E"/>
    <w:rsid w:val="004E78FD"/>
    <w:rsid w:val="004F04C6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5D9C"/>
    <w:rsid w:val="0053110D"/>
    <w:rsid w:val="00531FBD"/>
    <w:rsid w:val="00531FF3"/>
    <w:rsid w:val="005320C6"/>
    <w:rsid w:val="0053366A"/>
    <w:rsid w:val="0053500F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2476"/>
    <w:rsid w:val="00593231"/>
    <w:rsid w:val="005974E1"/>
    <w:rsid w:val="00597C67"/>
    <w:rsid w:val="005A3896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22C9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1180"/>
    <w:rsid w:val="00675823"/>
    <w:rsid w:val="00676B57"/>
    <w:rsid w:val="006816D2"/>
    <w:rsid w:val="00685DB2"/>
    <w:rsid w:val="00693B89"/>
    <w:rsid w:val="006A296E"/>
    <w:rsid w:val="006A3046"/>
    <w:rsid w:val="006A473A"/>
    <w:rsid w:val="006A4E6C"/>
    <w:rsid w:val="006B50FB"/>
    <w:rsid w:val="006B5727"/>
    <w:rsid w:val="006B67AC"/>
    <w:rsid w:val="006B7460"/>
    <w:rsid w:val="006C04BA"/>
    <w:rsid w:val="006C7014"/>
    <w:rsid w:val="006C76E6"/>
    <w:rsid w:val="006D35A2"/>
    <w:rsid w:val="006D48DC"/>
    <w:rsid w:val="006D66C9"/>
    <w:rsid w:val="006D72A7"/>
    <w:rsid w:val="006F1938"/>
    <w:rsid w:val="006F522A"/>
    <w:rsid w:val="006F5457"/>
    <w:rsid w:val="006F5788"/>
    <w:rsid w:val="006F6854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132"/>
    <w:rsid w:val="00732442"/>
    <w:rsid w:val="007364F6"/>
    <w:rsid w:val="00740953"/>
    <w:rsid w:val="00744A7D"/>
    <w:rsid w:val="00746C62"/>
    <w:rsid w:val="00752F16"/>
    <w:rsid w:val="00757953"/>
    <w:rsid w:val="00760C3C"/>
    <w:rsid w:val="007730B1"/>
    <w:rsid w:val="00782222"/>
    <w:rsid w:val="007936ED"/>
    <w:rsid w:val="00797DEC"/>
    <w:rsid w:val="007A333A"/>
    <w:rsid w:val="007A5AF3"/>
    <w:rsid w:val="007B54E7"/>
    <w:rsid w:val="007B5DBC"/>
    <w:rsid w:val="007B6388"/>
    <w:rsid w:val="007C0A5F"/>
    <w:rsid w:val="007C33B9"/>
    <w:rsid w:val="007C3C3F"/>
    <w:rsid w:val="007C4CEF"/>
    <w:rsid w:val="007C5403"/>
    <w:rsid w:val="007D1D60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A10"/>
    <w:rsid w:val="00813D58"/>
    <w:rsid w:val="008151F0"/>
    <w:rsid w:val="008308E8"/>
    <w:rsid w:val="0083102A"/>
    <w:rsid w:val="0083357C"/>
    <w:rsid w:val="00833BAE"/>
    <w:rsid w:val="00842BF2"/>
    <w:rsid w:val="008438D7"/>
    <w:rsid w:val="008571FA"/>
    <w:rsid w:val="00860E5A"/>
    <w:rsid w:val="00867AB6"/>
    <w:rsid w:val="00873CFE"/>
    <w:rsid w:val="0087616E"/>
    <w:rsid w:val="00882429"/>
    <w:rsid w:val="00884908"/>
    <w:rsid w:val="00885DF3"/>
    <w:rsid w:val="00895591"/>
    <w:rsid w:val="00896B14"/>
    <w:rsid w:val="008A26EE"/>
    <w:rsid w:val="008B2FD8"/>
    <w:rsid w:val="008B6AD3"/>
    <w:rsid w:val="008C5EEF"/>
    <w:rsid w:val="008C7BFF"/>
    <w:rsid w:val="008D514E"/>
    <w:rsid w:val="008E0D2B"/>
    <w:rsid w:val="008E2A01"/>
    <w:rsid w:val="008E778C"/>
    <w:rsid w:val="008F48D6"/>
    <w:rsid w:val="008F6ADA"/>
    <w:rsid w:val="008F72B5"/>
    <w:rsid w:val="008F7379"/>
    <w:rsid w:val="0090288F"/>
    <w:rsid w:val="00902FCA"/>
    <w:rsid w:val="00904BE9"/>
    <w:rsid w:val="0090764A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41F2"/>
    <w:rsid w:val="00947FCC"/>
    <w:rsid w:val="009633F4"/>
    <w:rsid w:val="00965A19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D04FD"/>
    <w:rsid w:val="009D576F"/>
    <w:rsid w:val="009E1D94"/>
    <w:rsid w:val="009E6FBA"/>
    <w:rsid w:val="009F4E57"/>
    <w:rsid w:val="00A061D7"/>
    <w:rsid w:val="00A15ED7"/>
    <w:rsid w:val="00A1638D"/>
    <w:rsid w:val="00A25D47"/>
    <w:rsid w:val="00A26E0A"/>
    <w:rsid w:val="00A30E81"/>
    <w:rsid w:val="00A34804"/>
    <w:rsid w:val="00A37682"/>
    <w:rsid w:val="00A477B0"/>
    <w:rsid w:val="00A5323A"/>
    <w:rsid w:val="00A67B50"/>
    <w:rsid w:val="00A76977"/>
    <w:rsid w:val="00A81DA8"/>
    <w:rsid w:val="00A83225"/>
    <w:rsid w:val="00A84EA1"/>
    <w:rsid w:val="00A84FD2"/>
    <w:rsid w:val="00A941CF"/>
    <w:rsid w:val="00AA4938"/>
    <w:rsid w:val="00AA692C"/>
    <w:rsid w:val="00AB015C"/>
    <w:rsid w:val="00AB4D2F"/>
    <w:rsid w:val="00AC5C2A"/>
    <w:rsid w:val="00AD62B4"/>
    <w:rsid w:val="00AE1818"/>
    <w:rsid w:val="00AE1970"/>
    <w:rsid w:val="00AE22E6"/>
    <w:rsid w:val="00AE2601"/>
    <w:rsid w:val="00AF0C2C"/>
    <w:rsid w:val="00AF4012"/>
    <w:rsid w:val="00B008A7"/>
    <w:rsid w:val="00B00ABF"/>
    <w:rsid w:val="00B05C17"/>
    <w:rsid w:val="00B05CDC"/>
    <w:rsid w:val="00B16187"/>
    <w:rsid w:val="00B22F6A"/>
    <w:rsid w:val="00B24A69"/>
    <w:rsid w:val="00B31114"/>
    <w:rsid w:val="00B31D98"/>
    <w:rsid w:val="00B34316"/>
    <w:rsid w:val="00B35935"/>
    <w:rsid w:val="00B37E63"/>
    <w:rsid w:val="00B42E0D"/>
    <w:rsid w:val="00B444A2"/>
    <w:rsid w:val="00B62CFB"/>
    <w:rsid w:val="00B63257"/>
    <w:rsid w:val="00B72D61"/>
    <w:rsid w:val="00B76646"/>
    <w:rsid w:val="00B80D60"/>
    <w:rsid w:val="00B8231A"/>
    <w:rsid w:val="00B84709"/>
    <w:rsid w:val="00B86646"/>
    <w:rsid w:val="00B90855"/>
    <w:rsid w:val="00BA0C68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9F0"/>
    <w:rsid w:val="00C00353"/>
    <w:rsid w:val="00C03EBB"/>
    <w:rsid w:val="00C064E2"/>
    <w:rsid w:val="00C06EC7"/>
    <w:rsid w:val="00C11FDF"/>
    <w:rsid w:val="00C1234A"/>
    <w:rsid w:val="00C24928"/>
    <w:rsid w:val="00C34212"/>
    <w:rsid w:val="00C42089"/>
    <w:rsid w:val="00C56335"/>
    <w:rsid w:val="00C57152"/>
    <w:rsid w:val="00C572C4"/>
    <w:rsid w:val="00C62FD9"/>
    <w:rsid w:val="00C636AB"/>
    <w:rsid w:val="00C64EC3"/>
    <w:rsid w:val="00C712CE"/>
    <w:rsid w:val="00C731BB"/>
    <w:rsid w:val="00C76C74"/>
    <w:rsid w:val="00C81919"/>
    <w:rsid w:val="00C86B1A"/>
    <w:rsid w:val="00C87047"/>
    <w:rsid w:val="00C93A7F"/>
    <w:rsid w:val="00CA151C"/>
    <w:rsid w:val="00CA3AE7"/>
    <w:rsid w:val="00CA70D8"/>
    <w:rsid w:val="00CB01AC"/>
    <w:rsid w:val="00CB1900"/>
    <w:rsid w:val="00CB43C1"/>
    <w:rsid w:val="00CB6974"/>
    <w:rsid w:val="00CB764A"/>
    <w:rsid w:val="00CB766C"/>
    <w:rsid w:val="00CC5EC1"/>
    <w:rsid w:val="00CC66FD"/>
    <w:rsid w:val="00CC7F4E"/>
    <w:rsid w:val="00CC7F52"/>
    <w:rsid w:val="00CD077D"/>
    <w:rsid w:val="00CD55B5"/>
    <w:rsid w:val="00CD7D28"/>
    <w:rsid w:val="00CE01DF"/>
    <w:rsid w:val="00CE5183"/>
    <w:rsid w:val="00D00358"/>
    <w:rsid w:val="00D00891"/>
    <w:rsid w:val="00D015B0"/>
    <w:rsid w:val="00D05A17"/>
    <w:rsid w:val="00D07453"/>
    <w:rsid w:val="00D10400"/>
    <w:rsid w:val="00D13E83"/>
    <w:rsid w:val="00D16F1B"/>
    <w:rsid w:val="00D178BD"/>
    <w:rsid w:val="00D22675"/>
    <w:rsid w:val="00D320AA"/>
    <w:rsid w:val="00D419A9"/>
    <w:rsid w:val="00D41E25"/>
    <w:rsid w:val="00D469F1"/>
    <w:rsid w:val="00D55C74"/>
    <w:rsid w:val="00D56F99"/>
    <w:rsid w:val="00D61A12"/>
    <w:rsid w:val="00D654E3"/>
    <w:rsid w:val="00D722EB"/>
    <w:rsid w:val="00D72471"/>
    <w:rsid w:val="00D73323"/>
    <w:rsid w:val="00D769D4"/>
    <w:rsid w:val="00D7711C"/>
    <w:rsid w:val="00D80024"/>
    <w:rsid w:val="00D917D4"/>
    <w:rsid w:val="00DA108F"/>
    <w:rsid w:val="00DA201C"/>
    <w:rsid w:val="00DB02F9"/>
    <w:rsid w:val="00DB4D6B"/>
    <w:rsid w:val="00DC2302"/>
    <w:rsid w:val="00DC5E09"/>
    <w:rsid w:val="00DD3FCB"/>
    <w:rsid w:val="00DE2417"/>
    <w:rsid w:val="00DE261D"/>
    <w:rsid w:val="00DE50C1"/>
    <w:rsid w:val="00DE5ECA"/>
    <w:rsid w:val="00E04378"/>
    <w:rsid w:val="00E138E0"/>
    <w:rsid w:val="00E3132E"/>
    <w:rsid w:val="00E33BF7"/>
    <w:rsid w:val="00E36EA0"/>
    <w:rsid w:val="00E42189"/>
    <w:rsid w:val="00E461F7"/>
    <w:rsid w:val="00E54B30"/>
    <w:rsid w:val="00E60DB1"/>
    <w:rsid w:val="00E61F30"/>
    <w:rsid w:val="00E657E1"/>
    <w:rsid w:val="00E65E6E"/>
    <w:rsid w:val="00E66D13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13DB"/>
    <w:rsid w:val="00EC40AD"/>
    <w:rsid w:val="00ED169C"/>
    <w:rsid w:val="00ED1E8A"/>
    <w:rsid w:val="00ED666A"/>
    <w:rsid w:val="00ED714E"/>
    <w:rsid w:val="00ED72D3"/>
    <w:rsid w:val="00EE7BD5"/>
    <w:rsid w:val="00EF29AB"/>
    <w:rsid w:val="00EF56AF"/>
    <w:rsid w:val="00EF58E3"/>
    <w:rsid w:val="00F024D3"/>
    <w:rsid w:val="00F02C40"/>
    <w:rsid w:val="00F03861"/>
    <w:rsid w:val="00F03DFD"/>
    <w:rsid w:val="00F06220"/>
    <w:rsid w:val="00F11DFD"/>
    <w:rsid w:val="00F17756"/>
    <w:rsid w:val="00F211E7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65EB"/>
    <w:rsid w:val="00F8091E"/>
    <w:rsid w:val="00F8225E"/>
    <w:rsid w:val="00F84ECC"/>
    <w:rsid w:val="00F86418"/>
    <w:rsid w:val="00F9297B"/>
    <w:rsid w:val="00F95987"/>
    <w:rsid w:val="00F97BF9"/>
    <w:rsid w:val="00FA4F58"/>
    <w:rsid w:val="00FA6611"/>
    <w:rsid w:val="00FB45E7"/>
    <w:rsid w:val="00FB6C1B"/>
    <w:rsid w:val="00FD0081"/>
    <w:rsid w:val="00FD0D57"/>
    <w:rsid w:val="00FD3296"/>
    <w:rsid w:val="00FD350A"/>
    <w:rsid w:val="00FD5399"/>
    <w:rsid w:val="00FD5609"/>
    <w:rsid w:val="00FD5ABE"/>
    <w:rsid w:val="00FE09B4"/>
    <w:rsid w:val="00FE3AF6"/>
    <w:rsid w:val="00FE7324"/>
    <w:rsid w:val="00FF40BF"/>
    <w:rsid w:val="00FF5B65"/>
    <w:rsid w:val="00FF5E00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7364F6"/>
    <w:rPr>
      <w:rFonts w:cs="Times New Roman"/>
    </w:rPr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7364F6"/>
    <w:rPr>
      <w:rFonts w:cs="Times New Roman"/>
    </w:rPr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A84EA1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3BE189E0A7D877FF50A8ACE1F1DBCB2579A44B1BC8C83231BD5EyC2DK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hyperlink" Target="garantF1://12012604.2000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4" Type="http://schemas.openxmlformats.org/officeDocument/2006/relationships/hyperlink" Target="garantF1://12012604.2000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3" Type="http://schemas.openxmlformats.org/officeDocument/2006/relationships/hyperlink" Target="garantF1://12012604.0" TargetMode="External"/><Relationship Id="rId38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hyperlink" Target="garantF1://12012604.20001" TargetMode="External"/><Relationship Id="rId29" Type="http://schemas.openxmlformats.org/officeDocument/2006/relationships/hyperlink" Target="garantF1://12012604.20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2" Type="http://schemas.openxmlformats.org/officeDocument/2006/relationships/hyperlink" Target="garantF1://12012604.0" TargetMode="External"/><Relationship Id="rId37" Type="http://schemas.openxmlformats.org/officeDocument/2006/relationships/hyperlink" Target="file:///C:\Users\GAVRIL~1\AppData\Local\Temp\2222079-112732079-112864836.doc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garantF1://12012604.20001" TargetMode="Externa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1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7" Type="http://schemas.openxmlformats.org/officeDocument/2006/relationships/footer" Target="footer2.xml"/><Relationship Id="rId30" Type="http://schemas.openxmlformats.org/officeDocument/2006/relationships/hyperlink" Target="garantF1://12012604.20001" TargetMode="External"/><Relationship Id="rId35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88F9-14CE-41D0-A3B9-72F842CA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422</TotalTime>
  <Pages>37</Pages>
  <Words>8784</Words>
  <Characters>50075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32</cp:revision>
  <cp:lastPrinted>2018-10-11T10:42:00Z</cp:lastPrinted>
  <dcterms:created xsi:type="dcterms:W3CDTF">2001-12-31T21:29:00Z</dcterms:created>
  <dcterms:modified xsi:type="dcterms:W3CDTF">2018-11-07T11:30:00Z</dcterms:modified>
</cp:coreProperties>
</file>