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9F" w:rsidRPr="00500C5C" w:rsidRDefault="0063129F" w:rsidP="00500C5C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820526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63pt;visibility:visible">
            <v:imagedata r:id="rId4" o:title=""/>
          </v:shape>
        </w:pict>
      </w:r>
    </w:p>
    <w:p w:rsidR="0063129F" w:rsidRPr="00500C5C" w:rsidRDefault="0063129F" w:rsidP="00500C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C5C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63129F" w:rsidRPr="00500C5C" w:rsidRDefault="0063129F" w:rsidP="00500C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C5C">
        <w:rPr>
          <w:rFonts w:ascii="Times New Roman" w:hAnsi="Times New Roman" w:cs="Times New Roman"/>
          <w:b/>
          <w:bCs/>
          <w:sz w:val="24"/>
          <w:szCs w:val="24"/>
        </w:rPr>
        <w:t>КАЛИНИНСКОГО  СЕЛЬСКОГО  ПОСЕЛЕНИЯ</w:t>
      </w:r>
    </w:p>
    <w:p w:rsidR="0063129F" w:rsidRPr="00500C5C" w:rsidRDefault="0063129F" w:rsidP="00500C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29F" w:rsidRPr="00500C5C" w:rsidRDefault="0063129F" w:rsidP="00500C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C5C">
        <w:rPr>
          <w:rFonts w:ascii="Times New Roman" w:hAnsi="Times New Roman" w:cs="Times New Roman"/>
          <w:b/>
          <w:bCs/>
          <w:sz w:val="24"/>
          <w:szCs w:val="24"/>
        </w:rPr>
        <w:t xml:space="preserve">РАСПОРЯЖЕНИЕ   № </w:t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</w:p>
    <w:p w:rsidR="0063129F" w:rsidRPr="00500C5C" w:rsidRDefault="0063129F" w:rsidP="00500C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29F" w:rsidRPr="00500C5C" w:rsidRDefault="0063129F" w:rsidP="00BA54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C5C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bCs/>
          <w:sz w:val="24"/>
          <w:szCs w:val="24"/>
        </w:rPr>
        <w:t>11.08.</w:t>
      </w:r>
      <w:r w:rsidRPr="00500C5C">
        <w:rPr>
          <w:rFonts w:ascii="Times New Roman" w:hAnsi="Times New Roman" w:cs="Times New Roman"/>
          <w:b/>
          <w:bCs/>
          <w:sz w:val="24"/>
          <w:szCs w:val="24"/>
        </w:rPr>
        <w:t xml:space="preserve">2014г.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500C5C">
        <w:rPr>
          <w:rFonts w:ascii="Times New Roman" w:hAnsi="Times New Roman" w:cs="Times New Roman"/>
          <w:b/>
          <w:bCs/>
          <w:sz w:val="24"/>
          <w:szCs w:val="24"/>
        </w:rPr>
        <w:t xml:space="preserve">     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0C5C">
        <w:rPr>
          <w:rFonts w:ascii="Times New Roman" w:hAnsi="Times New Roman" w:cs="Times New Roman"/>
          <w:b/>
          <w:bCs/>
          <w:sz w:val="24"/>
          <w:szCs w:val="24"/>
        </w:rPr>
        <w:t>Большое Ремонтное</w:t>
      </w:r>
    </w:p>
    <w:p w:rsidR="0063129F" w:rsidRPr="00500C5C" w:rsidRDefault="0063129F" w:rsidP="00500C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29F" w:rsidRPr="00500C5C" w:rsidRDefault="0063129F" w:rsidP="00500C5C">
      <w:pPr>
        <w:rPr>
          <w:rFonts w:ascii="Times New Roman" w:hAnsi="Times New Roman" w:cs="Times New Roman"/>
          <w:sz w:val="24"/>
          <w:szCs w:val="24"/>
        </w:rPr>
      </w:pPr>
      <w:r w:rsidRPr="0050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ежегодного плана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</w:t>
      </w:r>
      <w:r w:rsidRPr="0050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плановых проверок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юридических лиц и индивидуальных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Pr="0050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предпринимателей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Калининского</w:t>
      </w:r>
      <w:r w:rsidRPr="0050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50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2015 год.</w:t>
      </w:r>
    </w:p>
    <w:p w:rsidR="0063129F" w:rsidRDefault="0063129F" w:rsidP="00500C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00C5C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00C5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500C5C">
        <w:rPr>
          <w:rFonts w:ascii="Times New Roman" w:hAnsi="Times New Roman" w:cs="Times New Roman"/>
          <w:sz w:val="24"/>
          <w:szCs w:val="24"/>
        </w:rPr>
        <w:t xml:space="preserve"> </w:t>
      </w:r>
      <w:r w:rsidRPr="00500C5C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Ростовской области № 1013 от 13.11.2012 г.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деятельности», введением Статьи 6.4 «Нарушением допустимых нормативов (норм) нагрузки на пастбища» в Областной Закон «Об административных правонарушениях», на основании Областного Закона от 25.10.2012г. № 975-ЗС, с целью наиболее эффективной организации и проведения проверок, так же массовым наличием животноводческих точек, владельцы которых не имеют земельных участков, статуса ИП, и на основании ранее подписанных соглашений о передаче полномочий по осуществлению муниципального земельного контроля Администрации Ремонтненского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3129F" w:rsidRPr="00500C5C" w:rsidRDefault="0063129F" w:rsidP="00500C5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129F" w:rsidRPr="00500C5C" w:rsidRDefault="0063129F" w:rsidP="00500C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5C">
        <w:rPr>
          <w:rFonts w:ascii="Times New Roman" w:hAnsi="Times New Roman" w:cs="Times New Roman"/>
          <w:color w:val="000000"/>
          <w:sz w:val="24"/>
          <w:szCs w:val="24"/>
        </w:rPr>
        <w:t xml:space="preserve">1.Утвердить ежегодный план проведения плановых проверок юридических лиц и индивидуальных предпринимателей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Калининского</w:t>
      </w:r>
      <w:r w:rsidRPr="00500C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на 2015 год (Приложение)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129F" w:rsidRDefault="0063129F" w:rsidP="00500C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5C">
        <w:rPr>
          <w:rFonts w:ascii="Times New Roman" w:hAnsi="Times New Roman" w:cs="Times New Roman"/>
          <w:color w:val="000000"/>
          <w:sz w:val="24"/>
          <w:szCs w:val="24"/>
        </w:rPr>
        <w:t xml:space="preserve">2. Контроль за выполнением настоящего постановления оставляю за собой </w:t>
      </w:r>
    </w:p>
    <w:p w:rsidR="0063129F" w:rsidRDefault="0063129F" w:rsidP="00500C5C">
      <w:pPr>
        <w:jc w:val="both"/>
        <w:rPr>
          <w:rFonts w:ascii="Times New Roman" w:hAnsi="Times New Roman" w:cs="Times New Roman"/>
          <w:sz w:val="24"/>
          <w:szCs w:val="24"/>
        </w:rPr>
      </w:pPr>
      <w:r w:rsidRPr="00500C5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3129F" w:rsidRDefault="0063129F" w:rsidP="00500C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29F" w:rsidRPr="00500C5C" w:rsidRDefault="0063129F" w:rsidP="00500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0C5C">
        <w:rPr>
          <w:rFonts w:ascii="Times New Roman" w:hAnsi="Times New Roman" w:cs="Times New Roman"/>
          <w:sz w:val="24"/>
          <w:szCs w:val="24"/>
        </w:rPr>
        <w:t xml:space="preserve"> Глава Калининского</w:t>
      </w:r>
    </w:p>
    <w:p w:rsidR="0063129F" w:rsidRPr="00500C5C" w:rsidRDefault="0063129F" w:rsidP="00500C5C">
      <w:pPr>
        <w:jc w:val="both"/>
        <w:rPr>
          <w:rFonts w:ascii="Times New Roman" w:hAnsi="Times New Roman" w:cs="Times New Roman"/>
          <w:sz w:val="24"/>
          <w:szCs w:val="24"/>
        </w:rPr>
      </w:pPr>
      <w:r w:rsidRPr="00500C5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0C5C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Сухов И.И</w:t>
      </w:r>
    </w:p>
    <w:p w:rsidR="0063129F" w:rsidRPr="00500C5C" w:rsidRDefault="0063129F" w:rsidP="00500C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129F" w:rsidRPr="00500C5C" w:rsidSect="00063E69">
      <w:pgSz w:w="11906" w:h="16838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C5C"/>
    <w:rsid w:val="00063E69"/>
    <w:rsid w:val="003E3DB6"/>
    <w:rsid w:val="004463CA"/>
    <w:rsid w:val="00500C5C"/>
    <w:rsid w:val="0063129F"/>
    <w:rsid w:val="00820526"/>
    <w:rsid w:val="00B50AC9"/>
    <w:rsid w:val="00BA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69"/>
    <w:pPr>
      <w:spacing w:after="200" w:line="276" w:lineRule="auto"/>
    </w:pPr>
    <w:rPr>
      <w:rFonts w:cs="Calibr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0C5C"/>
    <w:pPr>
      <w:keepNext/>
      <w:shd w:val="clear" w:color="auto" w:fill="FFFFFF"/>
      <w:tabs>
        <w:tab w:val="left" w:pos="6005"/>
        <w:tab w:val="left" w:leader="underscore" w:pos="8117"/>
      </w:tabs>
      <w:spacing w:after="0" w:line="240" w:lineRule="auto"/>
      <w:ind w:left="5"/>
      <w:jc w:val="center"/>
      <w:outlineLvl w:val="4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500C5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rsid w:val="00500C5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0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308</Words>
  <Characters>1757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Юзер</cp:lastModifiedBy>
  <cp:revision>4</cp:revision>
  <cp:lastPrinted>2014-08-18T11:44:00Z</cp:lastPrinted>
  <dcterms:created xsi:type="dcterms:W3CDTF">2014-08-13T07:21:00Z</dcterms:created>
  <dcterms:modified xsi:type="dcterms:W3CDTF">2014-08-18T11:44:00Z</dcterms:modified>
</cp:coreProperties>
</file>